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084D" w14:textId="23A2716F" w:rsidR="00DD5F1F" w:rsidRPr="00637DA1" w:rsidRDefault="00DD5F1F" w:rsidP="00DD5F1F">
      <w:pPr>
        <w:spacing w:after="0" w:line="240" w:lineRule="auto"/>
        <w:textAlignment w:val="baseline"/>
        <w:rPr>
          <w:rFonts w:ascii="Arial" w:eastAsia="Times New Roman" w:hAnsi="Arial" w:cs="Arial"/>
          <w:kern w:val="0"/>
          <w:sz w:val="28"/>
          <w:szCs w:val="28"/>
          <w:lang w:eastAsia="nl-NL"/>
          <w14:ligatures w14:val="none"/>
        </w:rPr>
      </w:pPr>
      <w:r w:rsidRPr="00637DA1">
        <w:rPr>
          <w:rFonts w:ascii="Arial" w:eastAsia="Times New Roman" w:hAnsi="Arial" w:cs="Arial"/>
          <w:b/>
          <w:bCs/>
          <w:kern w:val="0"/>
          <w:sz w:val="28"/>
          <w:szCs w:val="28"/>
          <w:lang w:eastAsia="nl-NL"/>
          <w14:ligatures w14:val="none"/>
        </w:rPr>
        <w:t>Subsidieregeling Samen Cultuur Maken Breda 202</w:t>
      </w:r>
      <w:r w:rsidR="00637DA1" w:rsidRPr="00637DA1">
        <w:rPr>
          <w:rFonts w:ascii="Arial" w:eastAsia="Times New Roman" w:hAnsi="Arial" w:cs="Arial"/>
          <w:b/>
          <w:bCs/>
          <w:kern w:val="0"/>
          <w:sz w:val="28"/>
          <w:szCs w:val="28"/>
          <w:lang w:eastAsia="nl-NL"/>
          <w14:ligatures w14:val="none"/>
        </w:rPr>
        <w:t>6</w:t>
      </w:r>
      <w:r w:rsidRPr="00637DA1">
        <w:rPr>
          <w:rFonts w:ascii="Arial" w:eastAsia="Times New Roman" w:hAnsi="Arial" w:cs="Arial"/>
          <w:b/>
          <w:bCs/>
          <w:kern w:val="0"/>
          <w:sz w:val="28"/>
          <w:szCs w:val="28"/>
          <w:lang w:eastAsia="nl-NL"/>
          <w14:ligatures w14:val="none"/>
        </w:rPr>
        <w:t>  </w:t>
      </w:r>
      <w:r w:rsidRPr="00637DA1">
        <w:rPr>
          <w:rFonts w:ascii="Arial" w:eastAsia="Times New Roman" w:hAnsi="Arial" w:cs="Arial"/>
          <w:kern w:val="0"/>
          <w:sz w:val="28"/>
          <w:szCs w:val="28"/>
          <w:lang w:eastAsia="nl-NL"/>
          <w14:ligatures w14:val="none"/>
        </w:rPr>
        <w:t> </w:t>
      </w:r>
    </w:p>
    <w:p w14:paraId="225BF83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p>
    <w:p w14:paraId="748C1CAE" w14:textId="1DDD244D" w:rsidR="00DD5F1F" w:rsidRPr="00637DA1" w:rsidRDefault="00A0420C" w:rsidP="00DD5F1F">
      <w:pPr>
        <w:spacing w:after="0" w:line="240" w:lineRule="auto"/>
        <w:textAlignment w:val="baseline"/>
        <w:rPr>
          <w:rFonts w:ascii="Arial" w:eastAsia="Times New Roman" w:hAnsi="Arial" w:cs="Arial"/>
          <w:kern w:val="0"/>
          <w:sz w:val="20"/>
          <w:szCs w:val="20"/>
          <w:lang w:eastAsia="nl-NL"/>
          <w14:ligatures w14:val="none"/>
        </w:rPr>
      </w:pPr>
      <w:r>
        <w:rPr>
          <w:rFonts w:ascii="Arial" w:eastAsia="Times New Roman" w:hAnsi="Arial" w:cs="Arial"/>
          <w:b/>
          <w:bCs/>
          <w:kern w:val="0"/>
          <w:sz w:val="20"/>
          <w:szCs w:val="20"/>
          <w:lang w:eastAsia="nl-NL"/>
          <w14:ligatures w14:val="none"/>
        </w:rPr>
        <w:t>Activiteiten</w:t>
      </w:r>
      <w:r w:rsidR="00DD5F1F" w:rsidRPr="00637DA1">
        <w:rPr>
          <w:rFonts w:ascii="Arial" w:eastAsia="Times New Roman" w:hAnsi="Arial" w:cs="Arial"/>
          <w:b/>
          <w:bCs/>
          <w:kern w:val="0"/>
          <w:sz w:val="20"/>
          <w:szCs w:val="20"/>
          <w:lang w:eastAsia="nl-NL"/>
          <w14:ligatures w14:val="none"/>
        </w:rPr>
        <w:t>plan</w:t>
      </w:r>
      <w:r w:rsidR="00DD5F1F" w:rsidRPr="00637DA1">
        <w:rPr>
          <w:rFonts w:ascii="Arial" w:eastAsia="Times New Roman" w:hAnsi="Arial" w:cs="Arial"/>
          <w:kern w:val="0"/>
          <w:sz w:val="20"/>
          <w:szCs w:val="20"/>
          <w:lang w:eastAsia="nl-NL"/>
          <w14:ligatures w14:val="none"/>
        </w:rPr>
        <w:t> </w:t>
      </w:r>
    </w:p>
    <w:p w14:paraId="5AFA742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85"/>
      </w:tblGrid>
      <w:tr w:rsidR="00DD5F1F" w:rsidRPr="00637DA1" w14:paraId="5A1706FE" w14:textId="77777777" w:rsidTr="0EB8D650">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3E352D95"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Naam en/of organisatienaam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19227609" w14:textId="77777777" w:rsidR="00DD5F1F" w:rsidRPr="00637DA1" w:rsidRDefault="00DD5F1F" w:rsidP="0EB8D650">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r w:rsidR="00DD5F1F" w:rsidRPr="00637DA1" w14:paraId="4AD425C6" w14:textId="77777777" w:rsidTr="0EB8D650">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4074224E"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Naam project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4254D09E"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bl>
    <w:p w14:paraId="47B9F7BE"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4462138F" w14:textId="135DF918" w:rsidR="00DD5F1F" w:rsidRPr="00F27219" w:rsidRDefault="00DD5F1F" w:rsidP="007A6B04">
      <w:pPr>
        <w:pStyle w:val="Lijstalinea"/>
        <w:numPr>
          <w:ilvl w:val="0"/>
          <w:numId w:val="16"/>
        </w:numPr>
        <w:spacing w:after="0" w:line="240" w:lineRule="auto"/>
        <w:textAlignment w:val="baseline"/>
        <w:rPr>
          <w:rFonts w:ascii="Arial" w:eastAsia="Times New Roman" w:hAnsi="Arial" w:cs="Arial"/>
          <w:i/>
          <w:iCs/>
          <w:kern w:val="0"/>
          <w:sz w:val="18"/>
          <w:szCs w:val="18"/>
          <w:lang w:eastAsia="nl-NL"/>
          <w14:ligatures w14:val="none"/>
        </w:rPr>
      </w:pPr>
      <w:r w:rsidRPr="00F27219">
        <w:rPr>
          <w:rFonts w:ascii="Arial" w:eastAsia="Times New Roman" w:hAnsi="Arial" w:cs="Arial"/>
          <w:i/>
          <w:iCs/>
          <w:kern w:val="0"/>
          <w:sz w:val="18"/>
          <w:szCs w:val="18"/>
          <w:lang w:eastAsia="nl-NL"/>
          <w14:ligatures w14:val="none"/>
        </w:rPr>
        <w:t>Als je wilt, kun je in dit document ook foto’s of een link naar een website of  filmpje toevoegen.  </w:t>
      </w:r>
    </w:p>
    <w:p w14:paraId="22B404FD" w14:textId="3A38A64B" w:rsidR="007A6B04" w:rsidRPr="00F27219" w:rsidRDefault="007A6B04" w:rsidP="007A6B04">
      <w:pPr>
        <w:pStyle w:val="Lijstalinea"/>
        <w:numPr>
          <w:ilvl w:val="0"/>
          <w:numId w:val="16"/>
        </w:numPr>
        <w:spacing w:after="0" w:line="240" w:lineRule="auto"/>
        <w:textAlignment w:val="baseline"/>
        <w:rPr>
          <w:rFonts w:ascii="Arial" w:eastAsia="Times New Roman" w:hAnsi="Arial" w:cs="Arial"/>
          <w:i/>
          <w:iCs/>
          <w:kern w:val="0"/>
          <w:sz w:val="18"/>
          <w:szCs w:val="18"/>
          <w:lang w:eastAsia="nl-NL"/>
          <w14:ligatures w14:val="none"/>
        </w:rPr>
      </w:pPr>
      <w:r w:rsidRPr="00F27219">
        <w:rPr>
          <w:rFonts w:ascii="Arial" w:eastAsia="Times New Roman" w:hAnsi="Arial" w:cs="Arial"/>
          <w:i/>
          <w:iCs/>
          <w:kern w:val="0"/>
          <w:sz w:val="18"/>
          <w:szCs w:val="18"/>
          <w:lang w:eastAsia="nl-NL"/>
          <w14:ligatures w14:val="none"/>
        </w:rPr>
        <w:t>Let op: dit activi</w:t>
      </w:r>
      <w:r w:rsidR="00F27219" w:rsidRPr="00F27219">
        <w:rPr>
          <w:rFonts w:ascii="Arial" w:eastAsia="Times New Roman" w:hAnsi="Arial" w:cs="Arial"/>
          <w:i/>
          <w:iCs/>
          <w:kern w:val="0"/>
          <w:sz w:val="18"/>
          <w:szCs w:val="18"/>
          <w:lang w:eastAsia="nl-NL"/>
          <w14:ligatures w14:val="none"/>
        </w:rPr>
        <w:t xml:space="preserve">teitenplan mag maximaal 10 pagina’s zijn. </w:t>
      </w:r>
    </w:p>
    <w:p w14:paraId="01951F2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color w:val="FF0000"/>
          <w:kern w:val="0"/>
          <w:sz w:val="20"/>
          <w:szCs w:val="20"/>
          <w:lang w:eastAsia="nl-NL"/>
          <w14:ligatures w14:val="none"/>
        </w:rPr>
        <w:t> </w:t>
      </w:r>
    </w:p>
    <w:p w14:paraId="50D80815" w14:textId="77777777" w:rsidR="00DD5F1F" w:rsidRPr="00637DA1" w:rsidRDefault="00DD5F1F" w:rsidP="00F01EE7">
      <w:pPr>
        <w:pStyle w:val="Lijstalinea"/>
        <w:numPr>
          <w:ilvl w:val="0"/>
          <w:numId w:val="10"/>
        </w:num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Subsidie kan worden aangevraagd voor: </w:t>
      </w:r>
    </w:p>
    <w:p w14:paraId="0ABAF855" w14:textId="0D9DBFD8" w:rsidR="00DD5F1F" w:rsidRPr="00637DA1" w:rsidRDefault="00DD5F1F" w:rsidP="00DD5F1F">
      <w:pPr>
        <w:numPr>
          <w:ilvl w:val="0"/>
          <w:numId w:val="2"/>
        </w:numPr>
        <w:spacing w:after="0" w:line="240" w:lineRule="auto"/>
        <w:ind w:left="1080" w:firstLine="0"/>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Samen oefenen, repeteren en/of ontwikkelen, waarbij de deelnemers onder professionele begeleiding samenkomen om kunst te maken of een vorm van cultuur te beoefenen, nieuwe dingen te leren en elkaar te ontmoeten </w:t>
      </w:r>
      <w:r w:rsidR="004B6DD6" w:rsidRPr="00637DA1">
        <w:rPr>
          <w:rFonts w:ascii="Arial" w:eastAsia="Times New Roman" w:hAnsi="Arial" w:cs="Arial"/>
          <w:kern w:val="0"/>
          <w:sz w:val="20"/>
          <w:szCs w:val="20"/>
          <w:lang w:eastAsia="nl-NL"/>
          <w14:ligatures w14:val="none"/>
        </w:rPr>
        <w:t>(maximaal €7.500)</w:t>
      </w:r>
      <w:r w:rsidR="004B6DD6">
        <w:rPr>
          <w:rFonts w:ascii="Arial" w:eastAsia="Times New Roman" w:hAnsi="Arial" w:cs="Arial"/>
          <w:kern w:val="0"/>
          <w:sz w:val="20"/>
          <w:szCs w:val="20"/>
          <w:lang w:eastAsia="nl-NL"/>
          <w14:ligatures w14:val="none"/>
        </w:rPr>
        <w:t>.</w:t>
      </w:r>
    </w:p>
    <w:p w14:paraId="41D586A2" w14:textId="24F59BE3" w:rsidR="00DD5F1F" w:rsidRPr="00637DA1" w:rsidRDefault="00DD5F1F" w:rsidP="00DD5F1F">
      <w:pPr>
        <w:numPr>
          <w:ilvl w:val="0"/>
          <w:numId w:val="3"/>
        </w:numPr>
        <w:spacing w:after="0" w:line="240" w:lineRule="auto"/>
        <w:ind w:left="1080" w:firstLine="0"/>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Publieke presentatiemomenten door cultuurbeoefenaars in de vrije tijd, waarbij het resultaat wordt getoond aan een breed publiek </w:t>
      </w:r>
      <w:r w:rsidR="004B6DD6" w:rsidRPr="00637DA1">
        <w:rPr>
          <w:rFonts w:ascii="Arial" w:eastAsia="Times New Roman" w:hAnsi="Arial" w:cs="Arial"/>
          <w:kern w:val="0"/>
          <w:sz w:val="20"/>
          <w:szCs w:val="20"/>
          <w:lang w:eastAsia="nl-NL"/>
          <w14:ligatures w14:val="none"/>
        </w:rPr>
        <w:t>(maximaal €2.500)</w:t>
      </w:r>
      <w:r w:rsidR="004B6DD6">
        <w:rPr>
          <w:rFonts w:ascii="Arial" w:eastAsia="Times New Roman" w:hAnsi="Arial" w:cs="Arial"/>
          <w:kern w:val="0"/>
          <w:sz w:val="20"/>
          <w:szCs w:val="20"/>
          <w:lang w:eastAsia="nl-NL"/>
          <w14:ligatures w14:val="none"/>
        </w:rPr>
        <w:t>.</w:t>
      </w:r>
    </w:p>
    <w:p w14:paraId="379ABFB5"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46B947D6" w14:textId="77777777" w:rsidR="00DD5F1F" w:rsidRPr="00637DA1" w:rsidRDefault="00DD5F1F" w:rsidP="00F01EE7">
      <w:pPr>
        <w:pStyle w:val="Lijstalinea"/>
        <w:numPr>
          <w:ilvl w:val="0"/>
          <w:numId w:val="10"/>
        </w:num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Geef aan waar je subsidie voor aanvraagt: </w:t>
      </w:r>
    </w:p>
    <w:p w14:paraId="4D05C8B7" w14:textId="4BA28741" w:rsidR="00DD5F1F" w:rsidRPr="00637DA1" w:rsidRDefault="00A0420C" w:rsidP="00D062BD">
      <w:pPr>
        <w:spacing w:after="0" w:line="240" w:lineRule="auto"/>
        <w:ind w:left="1800"/>
        <w:textAlignment w:val="baseline"/>
        <w:rPr>
          <w:rFonts w:ascii="Arial" w:eastAsia="Times New Roman" w:hAnsi="Arial" w:cs="Arial"/>
          <w:kern w:val="0"/>
          <w:sz w:val="20"/>
          <w:szCs w:val="20"/>
          <w:lang w:eastAsia="nl-NL"/>
          <w14:ligatures w14:val="none"/>
        </w:rPr>
      </w:pPr>
      <w:sdt>
        <w:sdtPr>
          <w:rPr>
            <w:rFonts w:ascii="Arial" w:eastAsia="Times New Roman" w:hAnsi="Arial" w:cs="Arial"/>
            <w:kern w:val="0"/>
            <w:sz w:val="20"/>
            <w:szCs w:val="20"/>
            <w:lang w:eastAsia="nl-NL"/>
            <w14:ligatures w14:val="none"/>
          </w:rPr>
          <w:id w:val="-1710335004"/>
          <w14:checkbox>
            <w14:checked w14:val="0"/>
            <w14:checkedState w14:val="2612" w14:font="MS Gothic"/>
            <w14:uncheckedState w14:val="2610" w14:font="MS Gothic"/>
          </w14:checkbox>
        </w:sdtPr>
        <w:sdtEndPr/>
        <w:sdtContent>
          <w:r w:rsidR="00FB4D38">
            <w:rPr>
              <w:rFonts w:ascii="MS Gothic" w:eastAsia="MS Gothic" w:hAnsi="MS Gothic" w:cs="Arial" w:hint="eastAsia"/>
              <w:kern w:val="0"/>
              <w:sz w:val="20"/>
              <w:szCs w:val="20"/>
              <w:lang w:eastAsia="nl-NL"/>
              <w14:ligatures w14:val="none"/>
            </w:rPr>
            <w:t>☐</w:t>
          </w:r>
        </w:sdtContent>
      </w:sdt>
      <w:r w:rsidR="00D062BD">
        <w:rPr>
          <w:rFonts w:ascii="Arial" w:eastAsia="Times New Roman" w:hAnsi="Arial" w:cs="Arial"/>
          <w:kern w:val="0"/>
          <w:sz w:val="20"/>
          <w:szCs w:val="20"/>
          <w:lang w:eastAsia="nl-NL"/>
          <w14:ligatures w14:val="none"/>
        </w:rPr>
        <w:t xml:space="preserve"> </w:t>
      </w:r>
      <w:r w:rsidR="00DD5F1F" w:rsidRPr="00637DA1">
        <w:rPr>
          <w:rFonts w:ascii="Arial" w:eastAsia="Times New Roman" w:hAnsi="Arial" w:cs="Arial"/>
          <w:kern w:val="0"/>
          <w:sz w:val="20"/>
          <w:szCs w:val="20"/>
          <w:lang w:eastAsia="nl-NL"/>
          <w14:ligatures w14:val="none"/>
        </w:rPr>
        <w:t xml:space="preserve">Alleen A </w:t>
      </w:r>
    </w:p>
    <w:p w14:paraId="71F1E480" w14:textId="610E3484" w:rsidR="00DD5F1F" w:rsidRPr="00637DA1" w:rsidRDefault="00A0420C" w:rsidP="00D062BD">
      <w:pPr>
        <w:spacing w:after="0" w:line="240" w:lineRule="auto"/>
        <w:ind w:left="1800"/>
        <w:textAlignment w:val="baseline"/>
        <w:rPr>
          <w:rFonts w:ascii="Arial" w:eastAsia="Times New Roman" w:hAnsi="Arial" w:cs="Arial"/>
          <w:kern w:val="0"/>
          <w:sz w:val="20"/>
          <w:szCs w:val="20"/>
          <w:lang w:eastAsia="nl-NL"/>
          <w14:ligatures w14:val="none"/>
        </w:rPr>
      </w:pPr>
      <w:sdt>
        <w:sdtPr>
          <w:rPr>
            <w:rFonts w:ascii="Arial" w:eastAsia="Times New Roman" w:hAnsi="Arial" w:cs="Arial"/>
            <w:kern w:val="0"/>
            <w:sz w:val="20"/>
            <w:szCs w:val="20"/>
            <w:lang w:eastAsia="nl-NL"/>
            <w14:ligatures w14:val="none"/>
          </w:rPr>
          <w:id w:val="-1117062540"/>
          <w14:checkbox>
            <w14:checked w14:val="0"/>
            <w14:checkedState w14:val="2612" w14:font="MS Gothic"/>
            <w14:uncheckedState w14:val="2610" w14:font="MS Gothic"/>
          </w14:checkbox>
        </w:sdtPr>
        <w:sdtEndPr/>
        <w:sdtContent>
          <w:r w:rsidR="00D062BD">
            <w:rPr>
              <w:rFonts w:ascii="MS Gothic" w:eastAsia="MS Gothic" w:hAnsi="MS Gothic" w:cs="Arial" w:hint="eastAsia"/>
              <w:kern w:val="0"/>
              <w:sz w:val="20"/>
              <w:szCs w:val="20"/>
              <w:lang w:eastAsia="nl-NL"/>
              <w14:ligatures w14:val="none"/>
            </w:rPr>
            <w:t>☐</w:t>
          </w:r>
        </w:sdtContent>
      </w:sdt>
      <w:r w:rsidR="00D062BD">
        <w:rPr>
          <w:rFonts w:ascii="Arial" w:eastAsia="Times New Roman" w:hAnsi="Arial" w:cs="Arial"/>
          <w:kern w:val="0"/>
          <w:sz w:val="20"/>
          <w:szCs w:val="20"/>
          <w:lang w:eastAsia="nl-NL"/>
          <w14:ligatures w14:val="none"/>
        </w:rPr>
        <w:t xml:space="preserve"> </w:t>
      </w:r>
      <w:r w:rsidR="00DD5F1F" w:rsidRPr="00637DA1">
        <w:rPr>
          <w:rFonts w:ascii="Arial" w:eastAsia="Times New Roman" w:hAnsi="Arial" w:cs="Arial"/>
          <w:kern w:val="0"/>
          <w:sz w:val="20"/>
          <w:szCs w:val="20"/>
          <w:lang w:eastAsia="nl-NL"/>
          <w14:ligatures w14:val="none"/>
        </w:rPr>
        <w:t xml:space="preserve">Alleen B </w:t>
      </w:r>
    </w:p>
    <w:p w14:paraId="67D80267" w14:textId="3C0356E9" w:rsidR="00DD5F1F" w:rsidRPr="00637DA1" w:rsidRDefault="00A0420C" w:rsidP="00D062BD">
      <w:pPr>
        <w:spacing w:after="0" w:line="240" w:lineRule="auto"/>
        <w:ind w:left="1800"/>
        <w:textAlignment w:val="baseline"/>
        <w:rPr>
          <w:rFonts w:ascii="Arial" w:eastAsia="Times New Roman" w:hAnsi="Arial" w:cs="Arial"/>
          <w:kern w:val="0"/>
          <w:sz w:val="20"/>
          <w:szCs w:val="20"/>
          <w:lang w:eastAsia="nl-NL"/>
          <w14:ligatures w14:val="none"/>
        </w:rPr>
      </w:pPr>
      <w:sdt>
        <w:sdtPr>
          <w:rPr>
            <w:rFonts w:ascii="Arial" w:eastAsia="Times New Roman" w:hAnsi="Arial" w:cs="Arial"/>
            <w:kern w:val="0"/>
            <w:sz w:val="20"/>
            <w:szCs w:val="20"/>
            <w:lang w:eastAsia="nl-NL"/>
            <w14:ligatures w14:val="none"/>
          </w:rPr>
          <w:id w:val="159508027"/>
          <w14:checkbox>
            <w14:checked w14:val="0"/>
            <w14:checkedState w14:val="2612" w14:font="MS Gothic"/>
            <w14:uncheckedState w14:val="2610" w14:font="MS Gothic"/>
          </w14:checkbox>
        </w:sdtPr>
        <w:sdtEndPr/>
        <w:sdtContent>
          <w:r w:rsidR="004B6DD6">
            <w:rPr>
              <w:rFonts w:ascii="MS Gothic" w:eastAsia="MS Gothic" w:hAnsi="MS Gothic" w:cs="Arial" w:hint="eastAsia"/>
              <w:kern w:val="0"/>
              <w:sz w:val="20"/>
              <w:szCs w:val="20"/>
              <w:lang w:eastAsia="nl-NL"/>
              <w14:ligatures w14:val="none"/>
            </w:rPr>
            <w:t>☐</w:t>
          </w:r>
        </w:sdtContent>
      </w:sdt>
      <w:r w:rsidR="004B6DD6">
        <w:rPr>
          <w:rFonts w:ascii="Arial" w:eastAsia="Times New Roman" w:hAnsi="Arial" w:cs="Arial"/>
          <w:kern w:val="0"/>
          <w:sz w:val="20"/>
          <w:szCs w:val="20"/>
          <w:lang w:eastAsia="nl-NL"/>
          <w14:ligatures w14:val="none"/>
        </w:rPr>
        <w:t xml:space="preserve"> </w:t>
      </w:r>
      <w:r w:rsidR="00DD5F1F" w:rsidRPr="00637DA1">
        <w:rPr>
          <w:rFonts w:ascii="Arial" w:eastAsia="Times New Roman" w:hAnsi="Arial" w:cs="Arial"/>
          <w:kern w:val="0"/>
          <w:sz w:val="20"/>
          <w:szCs w:val="20"/>
          <w:lang w:eastAsia="nl-NL"/>
          <w14:ligatures w14:val="none"/>
        </w:rPr>
        <w:t>A en B (maximaal €10.000) </w:t>
      </w:r>
    </w:p>
    <w:p w14:paraId="64E105A7"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DD5F1F" w:rsidRPr="00637DA1" w14:paraId="2AF31232"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27A2C883" w14:textId="77777777" w:rsidR="00DD5F1F" w:rsidRPr="00637DA1" w:rsidRDefault="00DD5F1F" w:rsidP="00DD5F1F">
            <w:pPr>
              <w:spacing w:after="0" w:line="240" w:lineRule="auto"/>
              <w:textAlignment w:val="baseline"/>
              <w:divId w:val="1418601887"/>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Wie </w:t>
            </w:r>
            <w:r w:rsidRPr="00637DA1">
              <w:rPr>
                <w:rFonts w:ascii="Arial" w:eastAsia="Times New Roman" w:hAnsi="Arial" w:cs="Arial"/>
                <w:kern w:val="0"/>
                <w:sz w:val="20"/>
                <w:szCs w:val="20"/>
                <w:lang w:eastAsia="nl-NL"/>
                <w14:ligatures w14:val="none"/>
              </w:rPr>
              <w:t> </w:t>
            </w:r>
          </w:p>
        </w:tc>
      </w:tr>
      <w:tr w:rsidR="00DD5F1F" w:rsidRPr="00637DA1" w14:paraId="11B27164"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A0DE261" w14:textId="3E606CA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Stel je groep, collectief of vereniging voor. Wie zijn jullie? Met hoeveel personen zijn jullie? Wat is jullie achtergrond? Binnen welke cultuurdiscipline(s) zijn jullie actief? Waar staan jullie voor en hoe onderscheiden jullie je van anderen?</w:t>
            </w:r>
            <w:r w:rsidR="00AC150C">
              <w:rPr>
                <w:rFonts w:ascii="Arial" w:eastAsia="Times New Roman" w:hAnsi="Arial" w:cs="Arial"/>
                <w:i/>
                <w:iCs/>
                <w:kern w:val="0"/>
                <w:sz w:val="20"/>
                <w:szCs w:val="20"/>
                <w:lang w:eastAsia="nl-NL"/>
                <w14:ligatures w14:val="none"/>
              </w:rPr>
              <w:t xml:space="preserve"> Wat is jullie artistieke visie?</w:t>
            </w:r>
          </w:p>
        </w:tc>
      </w:tr>
      <w:tr w:rsidR="00DD5F1F" w:rsidRPr="00637DA1" w14:paraId="65DC3A76"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5B4CE1E"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0453FEA3"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56AF1C3D" w14:textId="3B54BA9C"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6FDBBFB2"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6C8BEABE"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255C6D5C"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tc>
      </w:tr>
      <w:tr w:rsidR="00DD5F1F" w:rsidRPr="00637DA1" w14:paraId="56A0671A"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4CBBAB1D"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Wat en waarom / Doel en motivatie </w:t>
            </w:r>
            <w:r w:rsidRPr="00637DA1">
              <w:rPr>
                <w:rFonts w:ascii="Arial" w:eastAsia="Times New Roman" w:hAnsi="Arial" w:cs="Arial"/>
                <w:kern w:val="0"/>
                <w:sz w:val="20"/>
                <w:szCs w:val="20"/>
                <w:lang w:eastAsia="nl-NL"/>
                <w14:ligatures w14:val="none"/>
              </w:rPr>
              <w:t> </w:t>
            </w:r>
          </w:p>
        </w:tc>
      </w:tr>
      <w:tr w:rsidR="00DD5F1F" w:rsidRPr="00637DA1" w14:paraId="17FAA76A"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A03C0A" w14:textId="1D34A0D3"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 xml:space="preserve">Om subsidie te ontvangen, moeten jullie actief inzetten op één of meerdere van onderstaande doelen die aansluiten bij het cultuurbeleid van Breda. Licht toe op welk doel of welke doelen jullie inzetten. Leg ook uit waarom jullie dit </w:t>
            </w:r>
            <w:r w:rsidR="00412313">
              <w:rPr>
                <w:rFonts w:ascii="Arial" w:eastAsia="Times New Roman" w:hAnsi="Arial" w:cs="Arial"/>
                <w:i/>
                <w:iCs/>
                <w:kern w:val="0"/>
                <w:sz w:val="20"/>
                <w:szCs w:val="20"/>
                <w:lang w:eastAsia="nl-NL"/>
                <w14:ligatures w14:val="none"/>
              </w:rPr>
              <w:t>doen.</w:t>
            </w:r>
            <w:r w:rsidRPr="00637DA1">
              <w:rPr>
                <w:rFonts w:ascii="Arial" w:eastAsia="Times New Roman" w:hAnsi="Arial" w:cs="Arial"/>
                <w:i/>
                <w:iCs/>
                <w:kern w:val="0"/>
                <w:sz w:val="20"/>
                <w:szCs w:val="20"/>
                <w:lang w:eastAsia="nl-NL"/>
                <w14:ligatures w14:val="none"/>
              </w:rPr>
              <w:t> </w:t>
            </w:r>
            <w:r w:rsidRPr="00637DA1">
              <w:rPr>
                <w:rFonts w:ascii="Arial" w:eastAsia="Times New Roman" w:hAnsi="Arial" w:cs="Arial"/>
                <w:kern w:val="0"/>
                <w:sz w:val="20"/>
                <w:szCs w:val="20"/>
                <w:lang w:eastAsia="nl-NL"/>
                <w14:ligatures w14:val="none"/>
              </w:rPr>
              <w:t> </w:t>
            </w:r>
          </w:p>
          <w:p w14:paraId="382C458B" w14:textId="2CB867DE" w:rsidR="00DD5F1F" w:rsidRPr="00637DA1" w:rsidRDefault="00DD5F1F" w:rsidP="00EA5285">
            <w:pPr>
              <w:spacing w:after="0" w:line="240" w:lineRule="auto"/>
              <w:ind w:firstLine="60"/>
              <w:textAlignment w:val="baseline"/>
              <w:rPr>
                <w:rFonts w:ascii="Arial" w:eastAsia="Times New Roman" w:hAnsi="Arial" w:cs="Arial"/>
                <w:kern w:val="0"/>
                <w:sz w:val="20"/>
                <w:szCs w:val="20"/>
                <w:lang w:eastAsia="nl-NL"/>
                <w14:ligatures w14:val="none"/>
              </w:rPr>
            </w:pPr>
          </w:p>
          <w:p w14:paraId="1574AD48" w14:textId="77777777" w:rsidR="00DD5F1F" w:rsidRPr="00637DA1" w:rsidRDefault="00DD5F1F" w:rsidP="00EA5285">
            <w:pPr>
              <w:pStyle w:val="Lijstalinea"/>
              <w:numPr>
                <w:ilvl w:val="0"/>
                <w:numId w:val="15"/>
              </w:numPr>
              <w:spacing w:after="0" w:line="240" w:lineRule="auto"/>
              <w:textAlignment w:val="baseline"/>
              <w:rPr>
                <w:rFonts w:ascii="Arial" w:eastAsia="Times New Roman" w:hAnsi="Arial" w:cs="Arial"/>
                <w:i/>
                <w:iCs/>
                <w:kern w:val="0"/>
                <w:sz w:val="20"/>
                <w:szCs w:val="20"/>
                <w:lang w:eastAsia="nl-NL"/>
                <w14:ligatures w14:val="none"/>
              </w:rPr>
            </w:pPr>
            <w:r w:rsidRPr="00637DA1">
              <w:rPr>
                <w:rFonts w:ascii="Arial" w:eastAsia="Times New Roman" w:hAnsi="Arial" w:cs="Arial"/>
                <w:i/>
                <w:iCs/>
                <w:kern w:val="0"/>
                <w:sz w:val="20"/>
                <w:szCs w:val="20"/>
                <w:lang w:eastAsia="nl-NL"/>
                <w14:ligatures w14:val="none"/>
              </w:rPr>
              <w:t>Bevorderen van actieve cultuurparticipatie onder jeugd en jongeren: de activiteit is gericht op jeugd en/of jongeren, of deze doelgroep wordt actief betrokken; </w:t>
            </w:r>
          </w:p>
          <w:p w14:paraId="38285715" w14:textId="77777777" w:rsidR="00DD5F1F" w:rsidRPr="00637DA1" w:rsidRDefault="00DD5F1F" w:rsidP="00EA5285">
            <w:pPr>
              <w:pStyle w:val="Lijstalinea"/>
              <w:numPr>
                <w:ilvl w:val="0"/>
                <w:numId w:val="15"/>
              </w:numPr>
              <w:spacing w:after="0" w:line="240" w:lineRule="auto"/>
              <w:textAlignment w:val="baseline"/>
              <w:rPr>
                <w:rFonts w:ascii="Arial" w:eastAsia="Times New Roman" w:hAnsi="Arial" w:cs="Arial"/>
                <w:i/>
                <w:iCs/>
                <w:kern w:val="0"/>
                <w:sz w:val="20"/>
                <w:szCs w:val="20"/>
                <w:lang w:eastAsia="nl-NL"/>
                <w14:ligatures w14:val="none"/>
              </w:rPr>
            </w:pPr>
            <w:r w:rsidRPr="00637DA1">
              <w:rPr>
                <w:rFonts w:ascii="Arial" w:eastAsia="Times New Roman" w:hAnsi="Arial" w:cs="Arial"/>
                <w:i/>
                <w:iCs/>
                <w:kern w:val="0"/>
                <w:sz w:val="20"/>
                <w:szCs w:val="20"/>
                <w:lang w:eastAsia="nl-NL"/>
                <w14:ligatures w14:val="none"/>
              </w:rPr>
              <w:t>Stimuleren en versterken van verbindingen: de activiteit bevat een samenwerking met het professionele cultuurveld, een maatschappelijke of sociale organisatie, scholen, sportverenigingen, bedrijven of een (andere) amateurkunstorganisatie binnen een ander genre en/of discipline; </w:t>
            </w:r>
          </w:p>
          <w:p w14:paraId="7EA195BE" w14:textId="77777777" w:rsidR="00DD5F1F" w:rsidRPr="00637DA1" w:rsidRDefault="00DD5F1F" w:rsidP="00EA5285">
            <w:pPr>
              <w:pStyle w:val="Lijstalinea"/>
              <w:numPr>
                <w:ilvl w:val="0"/>
                <w:numId w:val="15"/>
              </w:num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Vergroten van de zichtbaarheid van cultuurbeoefening in de vrije tijd: met de activiteiten wordt bijgedragen aan de zichtbaarheid en bekendheid van cultuurbeoefening in de vrije tijd.</w:t>
            </w:r>
            <w:r w:rsidRPr="00637DA1">
              <w:rPr>
                <w:rFonts w:ascii="Arial" w:eastAsia="Times New Roman" w:hAnsi="Arial" w:cs="Arial"/>
                <w:kern w:val="0"/>
                <w:sz w:val="20"/>
                <w:szCs w:val="20"/>
                <w:lang w:eastAsia="nl-NL"/>
                <w14:ligatures w14:val="none"/>
              </w:rPr>
              <w:t> </w:t>
            </w:r>
          </w:p>
        </w:tc>
      </w:tr>
      <w:tr w:rsidR="00DD5F1F" w:rsidRPr="00637DA1" w14:paraId="73FA2B9A"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5F55E0F"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3126230B"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1F1B1C50"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37F388DB"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6E19EF31"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r w:rsidR="00DD5F1F" w:rsidRPr="00637DA1" w14:paraId="23F53CBB"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5F679613"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Hoe / Plan van aanpak </w:t>
            </w:r>
            <w:r w:rsidRPr="00637DA1">
              <w:rPr>
                <w:rFonts w:ascii="Arial" w:eastAsia="Times New Roman" w:hAnsi="Arial" w:cs="Arial"/>
                <w:kern w:val="0"/>
                <w:sz w:val="20"/>
                <w:szCs w:val="20"/>
                <w:lang w:eastAsia="nl-NL"/>
                <w14:ligatures w14:val="none"/>
              </w:rPr>
              <w:t> </w:t>
            </w:r>
          </w:p>
        </w:tc>
      </w:tr>
      <w:tr w:rsidR="00DD5F1F" w:rsidRPr="00637DA1" w14:paraId="0D6426DC"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27A602" w14:textId="74BC2CA9"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 xml:space="preserve">Geef een omschrijving van je project </w:t>
            </w:r>
            <w:r w:rsidR="002D32E0">
              <w:rPr>
                <w:rFonts w:ascii="Arial" w:eastAsia="Times New Roman" w:hAnsi="Arial" w:cs="Arial"/>
                <w:i/>
                <w:iCs/>
                <w:kern w:val="0"/>
                <w:sz w:val="20"/>
                <w:szCs w:val="20"/>
                <w:lang w:eastAsia="nl-NL"/>
                <w14:ligatures w14:val="none"/>
              </w:rPr>
              <w:t>of</w:t>
            </w:r>
            <w:r w:rsidRPr="00637DA1">
              <w:rPr>
                <w:rFonts w:ascii="Arial" w:eastAsia="Times New Roman" w:hAnsi="Arial" w:cs="Arial"/>
                <w:i/>
                <w:iCs/>
                <w:kern w:val="0"/>
                <w:sz w:val="20"/>
                <w:szCs w:val="20"/>
                <w:lang w:eastAsia="nl-NL"/>
                <w14:ligatures w14:val="none"/>
              </w:rPr>
              <w:t xml:space="preserve"> de activiteiten. Wat ga je concreet doen? Welke stappen zet je? En wat is er nodig om het project te realiseren, bijvoorbeeld qua tijd, geld, personen? Leg uit hoe je het project </w:t>
            </w:r>
            <w:r w:rsidR="002D32E0">
              <w:rPr>
                <w:rFonts w:ascii="Arial" w:eastAsia="Times New Roman" w:hAnsi="Arial" w:cs="Arial"/>
                <w:i/>
                <w:iCs/>
                <w:kern w:val="0"/>
                <w:sz w:val="20"/>
                <w:szCs w:val="20"/>
                <w:lang w:eastAsia="nl-NL"/>
                <w14:ligatures w14:val="none"/>
              </w:rPr>
              <w:t>of</w:t>
            </w:r>
            <w:r w:rsidRPr="00637DA1">
              <w:rPr>
                <w:rFonts w:ascii="Arial" w:eastAsia="Times New Roman" w:hAnsi="Arial" w:cs="Arial"/>
                <w:i/>
                <w:iCs/>
                <w:kern w:val="0"/>
                <w:sz w:val="20"/>
                <w:szCs w:val="20"/>
                <w:lang w:eastAsia="nl-NL"/>
                <w14:ligatures w14:val="none"/>
              </w:rPr>
              <w:t xml:space="preserve"> de activiteiten wil gaan organiseren.  </w:t>
            </w:r>
            <w:r w:rsidRPr="00637DA1">
              <w:rPr>
                <w:rFonts w:ascii="Arial" w:eastAsia="Times New Roman" w:hAnsi="Arial" w:cs="Arial"/>
                <w:kern w:val="0"/>
                <w:sz w:val="20"/>
                <w:szCs w:val="20"/>
                <w:lang w:eastAsia="nl-NL"/>
                <w14:ligatures w14:val="none"/>
              </w:rPr>
              <w:t> </w:t>
            </w:r>
          </w:p>
          <w:p w14:paraId="16184690"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3C57BFC1"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lastRenderedPageBreak/>
              <w:t>Leg ook uit hoe dit project / deze activiteiten bijdragen aan de gekozen doelstelling(en) zoals hiervoor beschreven.</w:t>
            </w:r>
            <w:r w:rsidRPr="00637DA1">
              <w:rPr>
                <w:rFonts w:ascii="Arial" w:eastAsia="Times New Roman" w:hAnsi="Arial" w:cs="Arial"/>
                <w:kern w:val="0"/>
                <w:sz w:val="20"/>
                <w:szCs w:val="20"/>
                <w:lang w:eastAsia="nl-NL"/>
                <w14:ligatures w14:val="none"/>
              </w:rPr>
              <w:t> </w:t>
            </w:r>
          </w:p>
        </w:tc>
      </w:tr>
      <w:tr w:rsidR="00DD5F1F" w:rsidRPr="00637DA1" w14:paraId="2FD1BD84"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6336DEF"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lastRenderedPageBreak/>
              <w:t> </w:t>
            </w:r>
          </w:p>
          <w:p w14:paraId="0E0D4384"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73BBA156"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2DE3E2B1"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1A7C5B9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r w:rsidR="00DD5F1F" w:rsidRPr="00637DA1" w14:paraId="3413EB93"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1C6043C0"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Wanneer / Planning </w:t>
            </w:r>
            <w:r w:rsidRPr="00637DA1">
              <w:rPr>
                <w:rFonts w:ascii="Arial" w:eastAsia="Times New Roman" w:hAnsi="Arial" w:cs="Arial"/>
                <w:kern w:val="0"/>
                <w:sz w:val="20"/>
                <w:szCs w:val="20"/>
                <w:lang w:eastAsia="nl-NL"/>
                <w14:ligatures w14:val="none"/>
              </w:rPr>
              <w:t> </w:t>
            </w:r>
          </w:p>
        </w:tc>
      </w:tr>
      <w:tr w:rsidR="00DD5F1F" w:rsidRPr="00637DA1" w14:paraId="11C8D682"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414389" w14:textId="23BDAE63" w:rsidR="00DD5F1F" w:rsidRPr="009A6810" w:rsidRDefault="00DD5F1F" w:rsidP="00DD5F1F">
            <w:pPr>
              <w:spacing w:after="0" w:line="240" w:lineRule="auto"/>
              <w:textAlignment w:val="baseline"/>
              <w:rPr>
                <w:rFonts w:ascii="Arial" w:eastAsia="Times New Roman" w:hAnsi="Arial" w:cs="Arial"/>
                <w:i/>
                <w:iCs/>
                <w:kern w:val="0"/>
                <w:sz w:val="20"/>
                <w:szCs w:val="20"/>
                <w:lang w:eastAsia="nl-NL"/>
                <w14:ligatures w14:val="none"/>
              </w:rPr>
            </w:pPr>
            <w:r w:rsidRPr="00637DA1">
              <w:rPr>
                <w:rFonts w:ascii="Arial" w:eastAsia="Times New Roman" w:hAnsi="Arial" w:cs="Arial"/>
                <w:i/>
                <w:iCs/>
                <w:kern w:val="0"/>
                <w:sz w:val="20"/>
                <w:szCs w:val="20"/>
                <w:lang w:eastAsia="nl-NL"/>
                <w14:ligatures w14:val="none"/>
              </w:rPr>
              <w:t>Hoe ziet de planning er in 202</w:t>
            </w:r>
            <w:r w:rsidR="00727D68">
              <w:rPr>
                <w:rFonts w:ascii="Arial" w:eastAsia="Times New Roman" w:hAnsi="Arial" w:cs="Arial"/>
                <w:i/>
                <w:iCs/>
                <w:kern w:val="0"/>
                <w:sz w:val="20"/>
                <w:szCs w:val="20"/>
                <w:lang w:eastAsia="nl-NL"/>
                <w14:ligatures w14:val="none"/>
              </w:rPr>
              <w:t>6</w:t>
            </w:r>
            <w:r w:rsidRPr="00637DA1">
              <w:rPr>
                <w:rFonts w:ascii="Arial" w:eastAsia="Times New Roman" w:hAnsi="Arial" w:cs="Arial"/>
                <w:i/>
                <w:iCs/>
                <w:kern w:val="0"/>
                <w:sz w:val="20"/>
                <w:szCs w:val="20"/>
                <w:lang w:eastAsia="nl-NL"/>
                <w14:ligatures w14:val="none"/>
              </w:rPr>
              <w:t xml:space="preserve"> uit? Welke stappen zet je wanneer?</w:t>
            </w:r>
            <w:r w:rsidRPr="00637DA1">
              <w:rPr>
                <w:rFonts w:ascii="Arial" w:eastAsia="Times New Roman" w:hAnsi="Arial" w:cs="Arial"/>
                <w:kern w:val="0"/>
                <w:sz w:val="20"/>
                <w:szCs w:val="20"/>
                <w:lang w:eastAsia="nl-NL"/>
                <w14:ligatures w14:val="none"/>
              </w:rPr>
              <w:t> </w:t>
            </w:r>
            <w:r w:rsidR="009A6810">
              <w:rPr>
                <w:rFonts w:ascii="Arial" w:eastAsia="Times New Roman" w:hAnsi="Arial" w:cs="Arial"/>
                <w:i/>
                <w:iCs/>
                <w:kern w:val="0"/>
                <w:sz w:val="20"/>
                <w:szCs w:val="20"/>
                <w:lang w:eastAsia="nl-NL"/>
                <w14:ligatures w14:val="none"/>
              </w:rPr>
              <w:t xml:space="preserve">Wanneer zijn de repetities </w:t>
            </w:r>
            <w:r w:rsidR="00727D68">
              <w:rPr>
                <w:rFonts w:ascii="Arial" w:eastAsia="Times New Roman" w:hAnsi="Arial" w:cs="Arial"/>
                <w:i/>
                <w:iCs/>
                <w:kern w:val="0"/>
                <w:sz w:val="20"/>
                <w:szCs w:val="20"/>
                <w:lang w:eastAsia="nl-NL"/>
                <w14:ligatures w14:val="none"/>
              </w:rPr>
              <w:t>of</w:t>
            </w:r>
            <w:r w:rsidR="009A6810">
              <w:rPr>
                <w:rFonts w:ascii="Arial" w:eastAsia="Times New Roman" w:hAnsi="Arial" w:cs="Arial"/>
                <w:i/>
                <w:iCs/>
                <w:kern w:val="0"/>
                <w:sz w:val="20"/>
                <w:szCs w:val="20"/>
                <w:lang w:eastAsia="nl-NL"/>
                <w14:ligatures w14:val="none"/>
              </w:rPr>
              <w:t xml:space="preserve"> uitvoeringen?</w:t>
            </w:r>
          </w:p>
        </w:tc>
      </w:tr>
      <w:tr w:rsidR="00DD5F1F" w:rsidRPr="00637DA1" w14:paraId="366D63D6"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0D9F6E4"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24E1757A"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78648B54" w14:textId="77777777" w:rsidR="00DD5F1F"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661235E5" w14:textId="77777777" w:rsidR="00727D68" w:rsidRPr="00637DA1" w:rsidRDefault="00727D68" w:rsidP="00DD5F1F">
            <w:pPr>
              <w:spacing w:after="0" w:line="240" w:lineRule="auto"/>
              <w:textAlignment w:val="baseline"/>
              <w:rPr>
                <w:rFonts w:ascii="Arial" w:eastAsia="Times New Roman" w:hAnsi="Arial" w:cs="Arial"/>
                <w:kern w:val="0"/>
                <w:sz w:val="20"/>
                <w:szCs w:val="20"/>
                <w:lang w:eastAsia="nl-NL"/>
                <w14:ligatures w14:val="none"/>
              </w:rPr>
            </w:pPr>
          </w:p>
          <w:p w14:paraId="4C7A3D33"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444216B1"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r w:rsidR="00DD5F1F" w:rsidRPr="00637DA1" w14:paraId="7DF77AD4"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1D9BD2EC"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Met wie / Professionele leiding/begeleiding </w:t>
            </w:r>
            <w:r w:rsidRPr="00637DA1">
              <w:rPr>
                <w:rFonts w:ascii="Arial" w:eastAsia="Times New Roman" w:hAnsi="Arial" w:cs="Arial"/>
                <w:kern w:val="0"/>
                <w:sz w:val="20"/>
                <w:szCs w:val="20"/>
                <w:lang w:eastAsia="nl-NL"/>
                <w14:ligatures w14:val="none"/>
              </w:rPr>
              <w:t> </w:t>
            </w:r>
          </w:p>
        </w:tc>
      </w:tr>
      <w:tr w:rsidR="00DD5F1F" w:rsidRPr="00637DA1" w14:paraId="2F9D5884"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3001B7"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De activiteiten moeten professioneel begeleid worden door een persoon of partij uit </w:t>
            </w:r>
            <w:r w:rsidRPr="00637DA1">
              <w:rPr>
                <w:rFonts w:ascii="Arial" w:eastAsia="Times New Roman" w:hAnsi="Arial" w:cs="Arial"/>
                <w:kern w:val="0"/>
                <w:sz w:val="20"/>
                <w:szCs w:val="20"/>
                <w:lang w:eastAsia="nl-NL"/>
                <w14:ligatures w14:val="none"/>
              </w:rPr>
              <w:t> </w:t>
            </w:r>
          </w:p>
          <w:p w14:paraId="3EBE962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het professionele cultuurveld. </w:t>
            </w:r>
            <w:r w:rsidRPr="00637DA1">
              <w:rPr>
                <w:rFonts w:ascii="Arial" w:eastAsia="Times New Roman" w:hAnsi="Arial" w:cs="Arial"/>
                <w:kern w:val="0"/>
                <w:sz w:val="20"/>
                <w:szCs w:val="20"/>
                <w:lang w:eastAsia="nl-NL"/>
                <w14:ligatures w14:val="none"/>
              </w:rPr>
              <w:t> </w:t>
            </w:r>
          </w:p>
          <w:p w14:paraId="30926939"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7BDB857F"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Wie of welke partij biedt deze professionele begeleiding? Wat is de professionele achtergrond van deze persoon/partij? Hoe ziet deze samenwerking eruit? Wat zijn de taken en hoe is de rolverdeling? </w:t>
            </w:r>
            <w:r w:rsidRPr="00637DA1">
              <w:rPr>
                <w:rFonts w:ascii="Arial" w:eastAsia="Times New Roman" w:hAnsi="Arial" w:cs="Arial"/>
                <w:kern w:val="0"/>
                <w:sz w:val="20"/>
                <w:szCs w:val="20"/>
                <w:lang w:eastAsia="nl-NL"/>
                <w14:ligatures w14:val="none"/>
              </w:rPr>
              <w:t> </w:t>
            </w:r>
          </w:p>
        </w:tc>
      </w:tr>
      <w:tr w:rsidR="00DD5F1F" w:rsidRPr="00637DA1" w14:paraId="3360BA0B"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25991B3"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01376064"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4C51A98A"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4479801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 </w:t>
            </w:r>
            <w:r w:rsidRPr="00637DA1">
              <w:rPr>
                <w:rFonts w:ascii="Arial" w:eastAsia="Times New Roman" w:hAnsi="Arial" w:cs="Arial"/>
                <w:kern w:val="0"/>
                <w:sz w:val="20"/>
                <w:szCs w:val="20"/>
                <w:lang w:eastAsia="nl-NL"/>
                <w14:ligatures w14:val="none"/>
              </w:rPr>
              <w:t> </w:t>
            </w:r>
          </w:p>
          <w:p w14:paraId="0432FEAC"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r w:rsidR="00DD5F1F" w:rsidRPr="00637DA1" w14:paraId="195335AA"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2" w:themeFillShade="D9"/>
            <w:hideMark/>
          </w:tcPr>
          <w:p w14:paraId="20CDFC42"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b/>
                <w:bCs/>
                <w:kern w:val="0"/>
                <w:sz w:val="20"/>
                <w:szCs w:val="20"/>
                <w:lang w:eastAsia="nl-NL"/>
                <w14:ligatures w14:val="none"/>
              </w:rPr>
              <w:t>Waar / Locatie </w:t>
            </w:r>
            <w:r w:rsidRPr="00637DA1">
              <w:rPr>
                <w:rFonts w:ascii="Arial" w:eastAsia="Times New Roman" w:hAnsi="Arial" w:cs="Arial"/>
                <w:kern w:val="0"/>
                <w:sz w:val="20"/>
                <w:szCs w:val="20"/>
                <w:lang w:eastAsia="nl-NL"/>
                <w14:ligatures w14:val="none"/>
              </w:rPr>
              <w:t> </w:t>
            </w:r>
          </w:p>
        </w:tc>
      </w:tr>
      <w:tr w:rsidR="00DD5F1F" w:rsidRPr="00637DA1" w14:paraId="7DAA8A61"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83E6B63" w14:textId="117B4D14"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i/>
                <w:iCs/>
                <w:kern w:val="0"/>
                <w:sz w:val="20"/>
                <w:szCs w:val="20"/>
                <w:lang w:eastAsia="nl-NL"/>
                <w14:ligatures w14:val="none"/>
              </w:rPr>
              <w:t>Waar vindt het project of vinden de activiteiten plaats?</w:t>
            </w:r>
            <w:r w:rsidR="00184EBA" w:rsidRPr="00637DA1">
              <w:rPr>
                <w:rFonts w:ascii="Arial" w:eastAsia="Times New Roman" w:hAnsi="Arial" w:cs="Arial"/>
                <w:i/>
                <w:iCs/>
                <w:kern w:val="0"/>
                <w:sz w:val="20"/>
                <w:szCs w:val="20"/>
                <w:lang w:eastAsia="nl-NL"/>
                <w14:ligatures w14:val="none"/>
              </w:rPr>
              <w:t xml:space="preserve"> Wat is bijvoorbeeld de repetitielocatie en/of uitvoeringslocatie?</w:t>
            </w:r>
          </w:p>
        </w:tc>
      </w:tr>
      <w:tr w:rsidR="00DD5F1F" w:rsidRPr="00637DA1" w14:paraId="26E05671" w14:textId="77777777" w:rsidTr="1999DD36">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8BAE24"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13A45B25"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23495988"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3E7AB08D"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7244299F" w14:textId="77777777" w:rsidR="00EA5285" w:rsidRPr="00637DA1" w:rsidRDefault="00EA5285" w:rsidP="00DD5F1F">
            <w:pPr>
              <w:spacing w:after="0" w:line="240" w:lineRule="auto"/>
              <w:textAlignment w:val="baseline"/>
              <w:rPr>
                <w:rFonts w:ascii="Arial" w:eastAsia="Times New Roman" w:hAnsi="Arial" w:cs="Arial"/>
                <w:kern w:val="0"/>
                <w:sz w:val="20"/>
                <w:szCs w:val="20"/>
                <w:lang w:eastAsia="nl-NL"/>
                <w14:ligatures w14:val="none"/>
              </w:rPr>
            </w:pPr>
          </w:p>
          <w:p w14:paraId="4FFC8DFF"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tc>
      </w:tr>
    </w:tbl>
    <w:p w14:paraId="0760E89F"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w:t>
      </w:r>
    </w:p>
    <w:p w14:paraId="2BC8DEC0" w14:textId="77777777" w:rsidR="00DD5F1F" w:rsidRPr="00637DA1" w:rsidRDefault="00DD5F1F" w:rsidP="00DD5F1F">
      <w:pPr>
        <w:spacing w:after="0" w:line="240" w:lineRule="auto"/>
        <w:textAlignment w:val="baseline"/>
        <w:rPr>
          <w:rFonts w:ascii="Arial" w:eastAsia="Times New Roman" w:hAnsi="Arial" w:cs="Arial"/>
          <w:kern w:val="0"/>
          <w:sz w:val="20"/>
          <w:szCs w:val="20"/>
          <w:lang w:eastAsia="nl-NL"/>
          <w14:ligatures w14:val="none"/>
        </w:rPr>
      </w:pPr>
      <w:r w:rsidRPr="00637DA1">
        <w:rPr>
          <w:rFonts w:ascii="Arial" w:eastAsia="Times New Roman" w:hAnsi="Arial" w:cs="Arial"/>
          <w:kern w:val="0"/>
          <w:sz w:val="20"/>
          <w:szCs w:val="20"/>
          <w:lang w:eastAsia="nl-NL"/>
          <w14:ligatures w14:val="none"/>
        </w:rPr>
        <w:t xml:space="preserve">Voeg het ingevulde projectplan toe aan jouw online subsidieaanvraag op </w:t>
      </w:r>
      <w:hyperlink r:id="rId10" w:tgtFrame="_blank" w:history="1">
        <w:r w:rsidRPr="00637DA1">
          <w:rPr>
            <w:rFonts w:ascii="Arial" w:eastAsia="Times New Roman" w:hAnsi="Arial" w:cs="Arial"/>
            <w:kern w:val="0"/>
            <w:sz w:val="20"/>
            <w:szCs w:val="20"/>
            <w:u w:val="single"/>
            <w:lang w:eastAsia="nl-NL"/>
            <w14:ligatures w14:val="none"/>
          </w:rPr>
          <w:t>www.breda.nl</w:t>
        </w:r>
      </w:hyperlink>
      <w:r w:rsidRPr="00637DA1">
        <w:rPr>
          <w:rFonts w:ascii="Arial" w:eastAsia="Times New Roman" w:hAnsi="Arial" w:cs="Arial"/>
          <w:kern w:val="0"/>
          <w:sz w:val="20"/>
          <w:szCs w:val="20"/>
          <w:lang w:eastAsia="nl-NL"/>
          <w14:ligatures w14:val="none"/>
        </w:rPr>
        <w:t>.  </w:t>
      </w:r>
    </w:p>
    <w:p w14:paraId="6A017716" w14:textId="77777777" w:rsidR="00FE6FBF" w:rsidRPr="00637DA1" w:rsidRDefault="00FE6FBF" w:rsidP="00DD5F1F">
      <w:pPr>
        <w:pStyle w:val="Geenafstand"/>
        <w:rPr>
          <w:rFonts w:ascii="Arial" w:hAnsi="Arial" w:cs="Arial"/>
        </w:rPr>
      </w:pPr>
    </w:p>
    <w:sectPr w:rsidR="00FE6FBF" w:rsidRPr="00637DA1" w:rsidSect="000E785B">
      <w:footerReference w:type="default" r:id="rId11"/>
      <w:footerReference w:type="first" r:id="rId12"/>
      <w:pgSz w:w="11906" w:h="16838"/>
      <w:pgMar w:top="1985" w:right="907" w:bottom="1701" w:left="1814" w:header="6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EE97" w14:textId="77777777" w:rsidR="00276AA5" w:rsidRDefault="00276AA5" w:rsidP="00C51847">
      <w:pPr>
        <w:spacing w:after="0" w:line="240" w:lineRule="auto"/>
      </w:pPr>
      <w:r>
        <w:separator/>
      </w:r>
    </w:p>
  </w:endnote>
  <w:endnote w:type="continuationSeparator" w:id="0">
    <w:p w14:paraId="271C417A" w14:textId="77777777" w:rsidR="00276AA5" w:rsidRDefault="00276AA5" w:rsidP="00C5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4008D" w14:textId="77777777" w:rsidR="00027D2A" w:rsidRDefault="00FA0D31">
    <w:r>
      <w:rPr>
        <w:noProof/>
      </w:rPr>
      <mc:AlternateContent>
        <mc:Choice Requires="wpg">
          <w:drawing>
            <wp:anchor distT="0" distB="0" distL="114300" distR="114300" simplePos="0" relativeHeight="251659264" behindDoc="1" locked="0" layoutInCell="1" allowOverlap="1" wp14:anchorId="769F7273" wp14:editId="5DF69F62">
              <wp:simplePos x="0" y="0"/>
              <wp:positionH relativeFrom="column">
                <wp:posOffset>4674235</wp:posOffset>
              </wp:positionH>
              <wp:positionV relativeFrom="paragraph">
                <wp:posOffset>-1383665</wp:posOffset>
              </wp:positionV>
              <wp:extent cx="1737360" cy="1225550"/>
              <wp:effectExtent l="38100" t="19050" r="0" b="50800"/>
              <wp:wrapNone/>
              <wp:docPr id="473505283"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78398481"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6821189"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9872031"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511242"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359283"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941024"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717405"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867802"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6456622"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9128262"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302121"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232371"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278899"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419282"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868653"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736469"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154591"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4050205"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4907581"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498655"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0006993"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1708297"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619192"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616749"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628875"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ep 45" style="position:absolute;margin-left:368.05pt;margin-top:-108.95pt;width:136.8pt;height:96.5pt;z-index:-251657216" coordsize="17375,12260" o:spid="_x0000_s1026" w14:anchorId="5DA5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">
              <v:shape id="Vrije vorm: vorm 19" style="position:absolute;left:1905;top:11841;width:1562;height:388;rotation:-45;visibility:visible;mso-wrap-style:square;v-text-anchor:middle" coordsize="156231,38835" o:spid="_x0000_s1027" fillcolor="#dfe5ec" stroked="f" strokeweight="0" path="m,l156232,r,38836l,3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">
                <v:stroke joinstyle="miter"/>
                <v:path arrowok="t" o:connecttype="custom" o:connectlocs="0,0;156232,0;156232,38836;0,38836" o:connectangles="0,0,0,0"/>
              </v:shape>
              <v:shape id="Vrije vorm: vorm 20" style="position:absolute;top:10386;width:276;height:1111;rotation:-45;visibility:visible;mso-wrap-style:square;v-text-anchor:middle" coordsize="27667,111177" o:spid="_x0000_s1028" fillcolor="#dfe5ec" stroked="f" strokeweight="0" path="m,l27667,r,111178l,111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">
                <v:stroke joinstyle="miter"/>
                <v:path arrowok="t" o:connecttype="custom" o:connectlocs="0,0;27667,0;27667,111178;0,111178" o:connectangles="0,0,0,0"/>
              </v:shape>
              <v:shape id="Vrije vorm: vorm 21" style="position:absolute;left:13152;top:11871;width:1562;height:389;rotation:-45;visibility:visible;mso-wrap-style:square;v-text-anchor:middle" coordsize="156231,38835" o:spid="_x0000_s1029" fillcolor="#dfe5ec" stroked="f" strokeweight="0" path="m,l156232,r,38836l,3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">
                <v:stroke joinstyle="miter"/>
                <v:path arrowok="t" o:connecttype="custom" o:connectlocs="0,0;156232,0;156232,38836;0,38836" o:connectangles="0,0,0,0"/>
              </v:shape>
              <v:shape id="Vrije vorm: vorm 22" style="position:absolute;left:16550;top:10386;width:277;height:1111;rotation:-45;visibility:visible;mso-wrap-style:square;v-text-anchor:middle" coordsize="27667,111177" o:spid="_x0000_s1030" fillcolor="#dfe5ec" stroked="f" strokeweight="0" path="m,l27667,r,111178l,111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">
                <v:stroke joinstyle="miter"/>
                <v:path arrowok="t" o:connecttype="custom" o:connectlocs="0,0;27667,0;27667,111178;0,111178" o:connectangles="0,0,0,0"/>
              </v:shape>
              <v:shape id="Vrije vorm: vorm 23" style="position:absolute;left:7673;top:7307;width:612;height:2461;rotation:-45;visibility:visible;mso-wrap-style:square;v-text-anchor:middle" coordsize="61172,246087" o:spid="_x0000_s1031" fillcolor="#dfe5ec" stroked="f" strokeweight="0" path="m,l61173,r,246087l,24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">
                <v:stroke joinstyle="miter"/>
                <v:path arrowok="t" o:connecttype="custom" o:connectlocs="0,0;61173,0;61173,246087;0,246087" o:connectangles="0,0,0,0"/>
              </v:shape>
              <v:shape id="Vrije vorm: vorm 24" style="position:absolute;left:8244;top:5966;width:2171;height:539;rotation:-45;visibility:visible;mso-wrap-style:square;v-text-anchor:middle" coordsize="217024,53938" o:spid="_x0000_s1032" fillcolor="#dfe5ec" stroked="f" strokeweight="0" path="m,l217024,r,53939l,53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">
                <v:stroke joinstyle="miter"/>
                <v:path arrowok="t" o:connecttype="custom" o:connectlocs="0,0;217024,0;217024,53939;0,53939" o:connectangles="0,0,0,0"/>
              </v:shape>
              <v:shape id="Vrije vorm: vorm 25" style="position:absolute;left:2567;top:7338;width:432;height:1736;rotation:-45;visibility:visible;mso-wrap-style:square;v-text-anchor:middle" coordsize="43150,173619" o:spid="_x0000_s1033" fillcolor="#dfe5ec" stroked="f" strokeweight="0" path="m,l43151,r,173619l,173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">
                <v:stroke joinstyle="miter"/>
                <v:path arrowok="t" o:connecttype="custom" o:connectlocs="0,0;43151,0;43151,173619;0,173619" o:connectangles="0,0,0,0"/>
              </v:shape>
              <v:shape id="Vrije vorm: vorm 26" style="position:absolute;left:45;top:7292;width:810;height:202;rotation:-45;visibility:visible;mso-wrap-style:square;v-text-anchor:middle" coordsize="80971,20179" o:spid="_x0000_s1034" fillcolor="#dfe5ec" stroked="f" strokeweight="0" path="m,l80972,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">
                <v:stroke joinstyle="miter"/>
                <v:path arrowok="t" o:connecttype="custom" o:connectlocs="0,0;80972,0;80972,20180;0,20180" o:connectangles="0,0,0,0"/>
              </v:shape>
              <v:shape id="Vrije vorm: vorm 27" style="position:absolute;left:8336;top:2354;width:809;height:202;rotation:-45;visibility:visible;mso-wrap-style:square;v-text-anchor:middle" coordsize="80971,20179" o:spid="_x0000_s1035" fillcolor="#dfe5ec" stroked="f" strokeweight="0" path="m,l80971,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">
                <v:stroke joinstyle="miter"/>
                <v:path arrowok="t" o:connecttype="custom" o:connectlocs="0,0;80971,0;80971,20180;0,20180" o:connectangles="0,0,0,0"/>
              </v:shape>
              <v:shape id="Vrije vorm: vorm 28" style="position:absolute;left:4770;top:6850;width:2170;height:539;rotation:-45;visibility:visible;mso-wrap-style:square;v-text-anchor:middle" coordsize="217024,53938" o:spid="_x0000_s1036" fillcolor="#dfe5ec" stroked="f" strokeweight="0" path="m,l217024,r,53939l,53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">
                <v:stroke joinstyle="miter"/>
                <v:path arrowok="t" o:connecttype="custom" o:connectlocs="0,0;217024,0;217024,53939;0,53939" o:connectangles="0,0,0,0"/>
              </v:shape>
              <v:shape id="Vrije vorm: vorm 29" style="position:absolute;left:4221;top:4838;width:539;height:2170;rotation:-45;visibility:visible;mso-wrap-style:square;v-text-anchor:middle" coordsize="53938,217024" o:spid="_x0000_s1037" fillcolor="#dfe5ec" stroked="f" strokeweight="0" path="m,l53939,r,217024l,217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">
                <v:stroke joinstyle="miter"/>
                <v:path arrowok="t" o:connecttype="custom" o:connectlocs="0,0;53939,0;53939,217024;0,217024" o:connectangles="0,0,0,0"/>
              </v:shape>
              <v:shape id="Vrije vorm: vorm 30" style="position:absolute;left:14668;top:7063;width:432;height:1736;rotation:-45;visibility:visible;mso-wrap-style:square;v-text-anchor:middle" coordsize="43150,173619" o:spid="_x0000_s1038" fillcolor="#dfe5ec" stroked="f" strokeweight="0" path="m,l43151,r,173619l,173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">
                <v:stroke joinstyle="miter"/>
                <v:path arrowok="t" o:connecttype="custom" o:connectlocs="0,0;43151,0;43151,173619;0,173619" o:connectangles="0,0,0,0"/>
              </v:shape>
              <v:shape id="Vrije vorm: vorm 31" style="position:absolute;left:10896;top:6057;width:1835;height:457;rotation:-45;visibility:visible;mso-wrap-style:square;v-text-anchor:middle" coordsize="183518,45689" o:spid="_x0000_s1039" fillcolor="#dfe5ec" stroked="f" strokeweight="0" path="m,l183519,r,45689l,45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">
                <v:stroke joinstyle="miter"/>
                <v:path arrowok="t" o:connecttype="custom" o:connectlocs="0,0;183519,0;183519,45689;0,45689" o:connectangles="0,0,0,0"/>
              </v:shape>
              <v:shape id="Vrije vorm: vorm 32" style="position:absolute;left:12725;top:7246;width:522;height:2098;rotation:-45;visibility:visible;mso-wrap-style:square;v-text-anchor:middle" coordsize="52161,209789" o:spid="_x0000_s1040" fillcolor="#dfe5ec" stroked="f" strokeweight="0" path="m,l52162,r,209791l,20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">
                <v:stroke joinstyle="miter"/>
                <v:path arrowok="t" o:connecttype="custom" o:connectlocs="0,0;52162,0;52162,209791;0,209791" o:connectangles="0,0,0,0"/>
              </v:shape>
              <v:shape id="Vrije vorm: vorm 33" style="position:absolute;left:16565;top:7292;width:810;height:202;rotation:-45;visibility:visible;mso-wrap-style:square;v-text-anchor:middle" coordsize="80971,20179" o:spid="_x0000_s1041" fillcolor="#dfe5ec" stroked="f" strokeweight="0" path="m,l80972,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">
                <v:stroke joinstyle="miter"/>
                <v:path arrowok="t" o:connecttype="custom" o:connectlocs="0,0;80972,0;80972,20180;0,20180" o:connectangles="0,0,0,0"/>
              </v:shape>
              <v:shape id="Vrije vorm: vorm 34" style="position:absolute;left:2286;top:4594;width:208;height:837;rotation:-45;visibility:visible;mso-wrap-style:square;v-text-anchor:middle" coordsize="20814,83636" o:spid="_x0000_s1042" fillcolor="#dfe5ec" stroked="f" strokeweight="0" path="m,l20814,r,83637l,836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">
                <v:stroke joinstyle="miter"/>
                <v:path arrowok="t" o:connecttype="custom" o:connectlocs="0,0;20814,0;20814,83637;0,83637" o:connectangles="0,0,0,0"/>
              </v:shape>
              <v:shape id="Vrije vorm: vorm 35" style="position:absolute;left:5074;top:3368;width:1389;height:345;rotation:-45;visibility:visible;mso-wrap-style:square;v-text-anchor:middle" coordsize="138844,34520" o:spid="_x0000_s1043" fillcolor="#dfe5ec" stroked="f" strokeweight="0" path="m,l138845,r,34521l,34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">
                <v:stroke joinstyle="miter"/>
                <v:path arrowok="t" o:connecttype="custom" o:connectlocs="0,0;138845,0;138845,34521;0,34521" o:connectangles="0,0,0,0"/>
              </v:shape>
              <v:shape id="Vrije vorm: vorm 36" style="position:absolute;left:7353;top:3467;width:345;height:1388;rotation:-45;visibility:visible;mso-wrap-style:square;v-text-anchor:middle" coordsize="34520,138844" o:spid="_x0000_s1044" fillcolor="#dfe5ec" stroked="f" strokeweight="0" path="m,l34520,r,138845l,138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">
                <v:stroke joinstyle="miter"/>
                <v:path arrowok="t" o:connecttype="custom" o:connectlocs="0,0;34520,0;34520,138845;0,138845" o:connectangles="0,0,0,0"/>
              </v:shape>
              <v:shape id="Vrije vorm: vorm 37" style="position:absolute;left:11285;top:2979;width:345;height:1388;rotation:-45;visibility:visible;mso-wrap-style:square;v-text-anchor:middle" coordsize="34520,138844" o:spid="_x0000_s1045" fillcolor="#dfe5ec" stroked="f" strokeweight="0" path="m,l34521,r,138844l,138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">
                <v:stroke joinstyle="miter"/>
                <v:path arrowok="t" o:connecttype="custom" o:connectlocs="0,0;34521,0;34521,138844;0,138844" o:connectangles="0,0,0,0"/>
              </v:shape>
              <v:shape id="Vrije vorm: vorm 38" style="position:absolute;left:14676;top:3909;width:710;height:176;rotation:-45;visibility:visible;mso-wrap-style:square;v-text-anchor:middle" coordsize="71072,17641" o:spid="_x0000_s1046" fillcolor="#dfe5ec" stroked="f" strokeweight="0" path="m,l71072,r,17641l,176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">
                <v:stroke joinstyle="miter"/>
                <v:path arrowok="t" o:connecttype="custom" o:connectlocs="0,0;71072,0;71072,17641;0,17641" o:connectangles="0,0,0,0"/>
              </v:shape>
              <v:shape id="Vrije vorm: vorm 39" style="position:absolute;left:14142;top:4716;width:177;height:711;rotation:-45;visibility:visible;mso-wrap-style:square;v-text-anchor:middle" coordsize="17641,71072" o:spid="_x0000_s1047" fillcolor="#dfe5ec" stroked="f" strokeweight="0" path="m,l17642,r,71072l,71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">
                <v:stroke joinstyle="miter"/>
                <v:path arrowok="t" o:connecttype="custom" o:connectlocs="0,0;17642,0;17642,71072;0,71072" o:connectangles="0,0,0,0"/>
              </v:shape>
              <v:shape id="Vrije vorm: vorm 40" style="position:absolute;left:3558;top:1485;width:116;height:467;rotation:-45;visibility:visible;mso-wrap-style:square;v-text-anchor:middle" coordsize="11549,46704" o:spid="_x0000_s1048" fillcolor="#dfe5ec" stroked="f" strokeweight="0" path="m,l11549,r,46705l,467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">
                <v:stroke joinstyle="miter"/>
                <v:path arrowok="t" o:connecttype="custom" o:connectlocs="0,0;11549,0;11549,46705;0,46705" o:connectangles="0,0,0,0"/>
              </v:shape>
              <v:shape id="Vrije vorm: vorm 41" style="position:absolute;left:12725;top:1402;width:467;height:115;rotation:-45;visibility:visible;mso-wrap-style:square;v-text-anchor:middle" coordsize="46704,11549" o:spid="_x0000_s1049"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">
                <v:stroke joinstyle="miter"/>
                <v:path arrowok="t" o:connecttype="custom" o:connectlocs="0,0;46704,0;46704,11549;0,11549" o:connectangles="0,0,0,0"/>
              </v:shape>
              <v:shape id="Vrije vorm: vorm 42" style="position:absolute;left:8397;width:467;height:115;rotation:-45;visibility:visible;mso-wrap-style:square;v-text-anchor:middle" coordsize="46704,11549" o:spid="_x0000_s1050"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">
                <v:stroke joinstyle="miter"/>
                <v:path arrowok="t" o:connecttype="custom" o:connectlocs="0,0;46704,0;46704,11549;0,11549" o:connectangles="0,0,0,0"/>
              </v:shape>
              <v:shape id="Vrije vorm: vorm 43" style="position:absolute;left:4587;top:1127;width:467;height:116;rotation:-45;visibility:visible;mso-wrap-style:square;v-text-anchor:middle" coordsize="46704,11549" o:spid="_x0000_s1051"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&#1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32640" behindDoc="1" locked="0" layoutInCell="1" allowOverlap="1" wp14:anchorId="594D6B4F" wp14:editId="0A1AA772">
              <wp:simplePos x="0" y="0"/>
              <wp:positionH relativeFrom="column">
                <wp:posOffset>5108575</wp:posOffset>
              </wp:positionH>
              <wp:positionV relativeFrom="paragraph">
                <wp:posOffset>-433705</wp:posOffset>
              </wp:positionV>
              <wp:extent cx="829006" cy="712394"/>
              <wp:effectExtent l="0" t="0" r="28575" b="0"/>
              <wp:wrapNone/>
              <wp:docPr id="507495224" name="Groep 44"/>
              <wp:cNvGraphicFramePr/>
              <a:graphic xmlns:a="http://schemas.openxmlformats.org/drawingml/2006/main">
                <a:graphicData uri="http://schemas.microsoft.com/office/word/2010/wordprocessingGroup">
                  <wpg:wgp>
                    <wpg:cNvGrpSpPr/>
                    <wpg:grpSpPr>
                      <a:xfrm>
                        <a:off x="0" y="0"/>
                        <a:ext cx="829006" cy="712394"/>
                        <a:chOff x="0" y="0"/>
                        <a:chExt cx="829006" cy="712394"/>
                      </a:xfrm>
                      <a:solidFill>
                        <a:schemeClr val="tx2"/>
                      </a:solidFill>
                    </wpg:grpSpPr>
                    <wps:wsp>
                      <wps:cNvPr id="200685607"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394575"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0882345"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691138"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378263"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3334355"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2479"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3291980"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257110"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111619"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83198"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840307"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89581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5404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8019114"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757063"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ep 44" style="position:absolute;margin-left:402.25pt;margin-top:-34.15pt;width:65.3pt;height:56.1pt;z-index:-251683840" coordsize="8290,7123" o:spid="_x0000_s1026" w14:anchorId="6E261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">
              <v:shape id="Vrije vorm: vorm 3" style="position:absolute;top:4419;width:1002;height:1156;visibility:visible;mso-wrap-style:square;v-text-anchor:middle" coordsize="100262,115619" o:spid="_x0000_s1027" filled="f" stroked="f" strokeweight="0" path="m57746,72214r,-16245l100262,55969r,8757c100262,95693,80083,115619,52669,115619,22591,115619,,92267,,57873,,23479,22844,,52035,,77799,,93663,14595,97978,36805r-18910,c74499,24749,67011,17133,52035,17133v-19926,,-32871,17007,-32871,40613c19164,81352,31982,98739,52669,98739v17007,,27160,-10914,29572,-26652l57746,72087r,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">
                <v:stroke joinstyle="miter"/>
                <v:path arrowok="t" o:connecttype="custom" o:connectlocs="57746,72214;57746,55969;100262,55969;100262,64726;52669,115619;0,57873;52035,0;97978,36805;79068,36805;52035,17133;19164,57746;52669,98739;82241,72087;57746,72087" o:connectangles="0,0,0,0,0,0,0,0,0,0,0,0,0,0"/>
              </v:shape>
              <v:shape id="Vrije vorm: vorm 4" style="position:absolute;left:1219;top:4419;width:731;height:1121;visibility:visible;mso-wrap-style:square;v-text-anchor:middle" coordsize="73102,112065" o:spid="_x0000_s1028" filled="f" stroked="f" strokeweight="0" path="m73103,r,16753l18529,16753r,29571l67899,46324r,16626l18529,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">
                <v:stroke joinstyle="miter"/>
                <v:path arrowok="t" o:connecttype="custom" o:connectlocs="73103,0;73103,16753;18529,16753;18529,46324;67899,46324;67899,62950;18529,62950;18529,95060;73103,95060;73103,112066;0,112066;0,127;73103,127" o:connectangles="0,0,0,0,0,0,0,0,0,0,0,0,0"/>
              </v:shape>
              <v:shape id="Vrije vorm: vorm 5" style="position:absolute;left:2164;top:4419;width:1108;height:1119;visibility:visible;mso-wrap-style:square;v-text-anchor:middle" coordsize="110796,111938" o:spid="_x0000_s1029" filled="f" stroked="f" strokeweight="0" path="m48862,111939l18022,34014r,77925l,111939,,,21702,,55843,86048,89602,r21194,l110796,111939r-18276,l92520,34014,62442,111939r-13453,l48862,111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">
                <v:stroke joinstyle="miter"/>
                <v:path arrowok="t" o:connecttype="custom" o:connectlocs="48862,111939;18022,34014;18022,111939;0,111939;0,0;21702,0;55843,86048;89602,0;110796,0;110796,111939;92520,111939;92520,34014;62442,111939;48989,111939" o:connectangles="0,0,0,0,0,0,0,0,0,0,0,0,0,0"/>
              </v:shape>
              <v:shape id="Vrije vorm: vorm 6" style="position:absolute;left:3566;top:4419;width:731;height:1121;visibility:visible;mso-wrap-style:square;v-text-anchor:middle" coordsize="73102,112065" o:spid="_x0000_s1030" filled="f" stroked="f" strokeweight="0" path="m73103,r,16753l18529,16753r,29571l67899,46324r,16626l18529,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">
                <v:stroke joinstyle="miter"/>
                <v:path arrowok="t" o:connecttype="custom" o:connectlocs="73103,0;73103,16753;18529,16753;18529,46324;67899,46324;67899,62950;18529,62950;18529,95060;73103,95060;73103,112066;0,112066;0,127;73103,127" o:connectangles="0,0,0,0,0,0,0,0,0,0,0,0,0"/>
              </v:shape>
              <v:shape id="Vrije vorm: vorm 7" style="position:absolute;left:4511;top:4419;width:731;height:1121;visibility:visible;mso-wrap-style:square;v-text-anchor:middle" coordsize="73102,112065" o:spid="_x0000_s1031" filled="f" stroked="f" strokeweight="0" path="m73103,r,16753l18530,16753r,29571l67899,46324r,16626l18530,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">
                <v:stroke joinstyle="miter"/>
                <v:path arrowok="t" o:connecttype="custom" o:connectlocs="73103,0;73103,16753;18530,16753;18530,46324;67899,46324;67899,62950;18530,62950;18530,95060;73103,95060;73103,112066;0,112066;0,127;73103,127" o:connectangles="0,0,0,0,0,0,0,0,0,0,0,0,0"/>
              </v:shape>
              <v:shape id="Vrije vorm: vorm 8" style="position:absolute;left:5486;top:4419;width:901;height:1119;visibility:visible;mso-wrap-style:square;v-text-anchor:middle" coordsize="90109,111938" o:spid="_x0000_s1032" filled="f" stroked="f" strokeweight="0" path="m90110,111939r-14596,l18276,30460r,81479l,111939,,,17895,,71834,77672,71834,,90110,r,111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">
                <v:stroke joinstyle="miter"/>
                <v:path arrowok="t" o:connecttype="custom" o:connectlocs="90110,111939;75514,111939;18276,30460;18276,111939;0,111939;0,0;17895,0;71834,77672;71834,0;90110,0;90110,111939" o:connectangles="0,0,0,0,0,0,0,0,0,0,0"/>
              </v:shape>
              <v:shape id="Vrije vorm: vorm 9" style="position:absolute;left:6492;top:4419;width:934;height:1119;visibility:visible;mso-wrap-style:square;v-text-anchor:middle" coordsize="93408,111938" o:spid="_x0000_s1033" filled="f" stroked="f" strokeweight="0" path="m,l93409,r,16753l56223,16753r,95186l37313,111939r,-95186l127,1675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">
                <v:stroke joinstyle="miter"/>
                <v:path arrowok="t" o:connecttype="custom" o:connectlocs="0,0;93409,0;93409,16753;56223,16753;56223,111939;37313,111939;37313,16753;127,16753;127,0" o:connectangles="0,0,0,0,0,0,0,0,0"/>
              </v:shape>
              <v:shape id="Vrije vorm: vorm 10" style="position:absolute;left:7559;top:4419;width:731;height:1121;visibility:visible;mso-wrap-style:square;v-text-anchor:middle" coordsize="73102,112065" o:spid="_x0000_s1034" filled="f" stroked="f" strokeweight="0" path="m73103,r,16753l18530,16753r,29571l67900,46324r,16626l18530,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">
                <v:stroke joinstyle="miter"/>
                <v:path arrowok="t" o:connecttype="custom" o:connectlocs="73103,0;73103,16753;18530,16753;18530,46324;67900,46324;67900,62950;18530,62950;18530,95060;73103,95060;73103,112066;0,112066;0,127;73103,127" o:connectangles="0,0,0,0,0,0,0,0,0,0,0,0,0"/>
              </v:shape>
              <v:shape id="Vrije vorm: vorm 11" style="position:absolute;left:1645;top:6004;width:888;height:1119;visibility:visible;mso-wrap-style:square;v-text-anchor:middle" coordsize="88713,111938" o:spid="_x0000_s1035" filled="f" stroked="f" strokeweight="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&#1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style="position:absolute;left:2743;top:6004;width:950;height:1119;visibility:visible;mso-wrap-style:square;v-text-anchor:middle" coordsize="95059,111938" o:spid="_x0000_s1036" filled="f" stroked="f" strokeweight="0" path="m28937,74880r,37059l,111939,,,50386,c74500,,90998,13707,90998,38074v,17007,-8630,28683,-22210,33759l95060,111939r-32490,l39217,74880r-10153,l28937,74880xm28937,51527r18276,c57620,51527,62316,46197,62316,38074v,-8122,-4696,-13453,-15103,-13453l28937,24621r,27033l28937,51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&#1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style="position:absolute;left:3840;top:6004;width:801;height:1119;visibility:visible;mso-wrap-style:square;v-text-anchor:middle" coordsize="80083,111938" o:spid="_x0000_s1037" filled="f" stroked="f" strokeweight="0" path="m80083,r,25129l28809,25129r,17514l75641,42643r,24622l28809,67265r,19291l80083,86556r,25383l,111939,,,80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">
                <v:stroke joinstyle="miter"/>
                <v:path arrowok="t" o:connecttype="custom" o:connectlocs="80083,0;80083,25129;28809,25129;28809,42643;75641,42643;75641,67265;28809,67265;28809,86556;80083,86556;80083,111939;0,111939;0,0;80083,0" o:connectangles="0,0,0,0,0,0,0,0,0,0,0,0,0"/>
              </v:shape>
              <v:shape id="Vrije vorm: vorm 14" style="position:absolute;left:4876;top:6004;width:988;height:1119;visibility:visible;mso-wrap-style:square;v-text-anchor:middle" coordsize="98739,111938" o:spid="_x0000_s1038" filled="f" stroked="f" strokeweight="0" path="m,l42263,c77418,,98740,21830,98740,55969v,34140,-21322,55970,-56477,55970l,111939,,xm40867,86683v18656,,28936,-11803,28936,-30587c69803,37313,59397,25256,40867,25256r-12057,l28810,86683r120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">
                <v:stroke joinstyle="miter"/>
                <v:path arrowok="t" o:connecttype="custom" o:connectlocs="0,0;42263,0;98740,55969;42263,111939;0,111939;0,0;40867,86683;69803,56096;40867,25256;28810,25256;28810,86683;40867,86683" o:connectangles="0,0,0,0,0,0,0,0,0,0,0,0"/>
              </v:shape>
              <v:shape id="Vrije vorm: vorm 15" style="position:absolute;left:5852;top:6004;width:1151;height:1119;visibility:visible;mso-wrap-style:square;v-text-anchor:middle" coordsize="115111,111938" o:spid="_x0000_s1039" filled="f" stroked="f" strokeweight="0" path="m72469,r42643,111939l85413,111939,77418,90236r-40612,l28937,111939,,111939,42643,,72596,r-127,xm45690,66250r22971,l57112,34647,45563,66250r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">
                <v:stroke joinstyle="miter"/>
                <v:path arrowok="t" o:connecttype="custom" o:connectlocs="72469,0;115112,111939;85413,111939;77418,90236;36806,90236;28937,111939;0,111939;42643,0;72596,0;45690,66250;68661,66250;57112,34647;45563,66250" o:connectangles="0,0,0,0,0,0,0,0,0,0,0,0,0"/>
              </v:shape>
              <v:shape id="Vrije vorm: vorm 16" style="position:absolute;left:5334;width:2952;height:2952;visibility:visible;mso-wrap-style:square;v-text-anchor:middle" coordsize="295203,295203" o:spid="_x0000_s1040" filled="f" stroked="f" strokeweight="0" path="m295204,59015l236188,,147602,88586,59016,,,59015r88587,88587l,236188r59016,59016l147602,206617r88586,88587l295204,236188,206617,147602,295204,59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">
                <v:stroke joinstyle="miter"/>
                <v:path arrowok="t" o:connecttype="custom" o:connectlocs="295204,59015;236188,0;147602,88586;59016,0;0,59015;88587,147602;0,236188;59016,295204;147602,206617;236188,295204;295204,236188;206617,147602;295204,59015" o:connectangles="0,0,0,0,0,0,0,0,0,0,0,0,0"/>
              </v:shape>
              <v:shape id="Vrije vorm: vorm 17" style="position:absolute;left:30;width:2952;height:2952;visibility:visible;mso-wrap-style:square;v-text-anchor:middle" coordsize="295203,295203" o:spid="_x0000_s1041" filled="f" stroked="f" strokeweight="0" path="m295204,59015l236188,,147602,88586,59015,,,59015r88587,88587l,236188r59015,59016l147602,206617r88586,88587l295204,236188,206617,147602,295204,59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">
                <v:stroke joinstyle="miter"/>
                <v:path arrowok="t" o:connecttype="custom" o:connectlocs="295204,59015;236188,0;147602,88586;59015,0;0,59015;88587,147602;0,236188;59015,295204;147602,206617;236188,295204;295204,236188;206617,147602;295204,59015" o:connectangles="0,0,0,0,0,0,0,0,0,0,0,0,0"/>
              </v:shape>
              <v:shape id="Vrije vorm: vorm 18" style="position:absolute;left:2682;top:883;width:2952;height:2952;visibility:visible;mso-wrap-style:square;v-text-anchor:middle" coordsize="295203,295203" o:spid="_x0000_s1042" filled="f" stroked="f" strokeweight="0" path="m295204,59016l236188,,147602,88460,59143,,,59016r88587,88586l,236061r59143,59143l147602,206617r88586,88587l295204,236061,206744,147602,295204,59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&#1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AD01" w14:textId="77777777" w:rsidR="00FE6FBF" w:rsidRDefault="00FA0D31">
    <w:r>
      <w:rPr>
        <w:noProof/>
      </w:rPr>
      <mc:AlternateContent>
        <mc:Choice Requires="wpg">
          <w:drawing>
            <wp:anchor distT="0" distB="0" distL="114300" distR="114300" simplePos="0" relativeHeight="251668480" behindDoc="1" locked="0" layoutInCell="1" allowOverlap="1" wp14:anchorId="3B96698D" wp14:editId="145C155A">
              <wp:simplePos x="0" y="0"/>
              <wp:positionH relativeFrom="column">
                <wp:posOffset>4679315</wp:posOffset>
              </wp:positionH>
              <wp:positionV relativeFrom="paragraph">
                <wp:posOffset>-1364615</wp:posOffset>
              </wp:positionV>
              <wp:extent cx="1737360" cy="1225550"/>
              <wp:effectExtent l="38100" t="19050" r="0" b="50800"/>
              <wp:wrapNone/>
              <wp:docPr id="1256824848"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53187142"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8737106"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471803"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9262524"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0344915"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0093158"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220389"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902004"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544985"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939800"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2935423"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2618982"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137514"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90587"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445956"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041390"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3809783"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3426761"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4354968"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0665242"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0937835"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815563"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4572435"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1623538"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4387361"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ep 45" style="position:absolute;margin-left:368.45pt;margin-top:-107.45pt;width:136.8pt;height:96.5pt;z-index:-251648000" coordsize="17375,12260" o:spid="_x0000_s1026" w14:anchorId="37B83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">
              <v:shape id="Vrije vorm: vorm 19" style="position:absolute;left:1905;top:11841;width:1562;height:388;rotation:-45;visibility:visible;mso-wrap-style:square;v-text-anchor:middle" coordsize="156231,38835" o:spid="_x0000_s1027" fillcolor="#dfe5ec" stroked="f" strokeweight="0" path="m,l156232,r,38836l,3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">
                <v:stroke joinstyle="miter"/>
                <v:path arrowok="t" o:connecttype="custom" o:connectlocs="0,0;156232,0;156232,38836;0,38836" o:connectangles="0,0,0,0"/>
              </v:shape>
              <v:shape id="Vrije vorm: vorm 20" style="position:absolute;top:10386;width:276;height:1111;rotation:-45;visibility:visible;mso-wrap-style:square;v-text-anchor:middle" coordsize="27667,111177" o:spid="_x0000_s1028" fillcolor="#dfe5ec" stroked="f" strokeweight="0" path="m,l27667,r,111178l,111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">
                <v:stroke joinstyle="miter"/>
                <v:path arrowok="t" o:connecttype="custom" o:connectlocs="0,0;27667,0;27667,111178;0,111178" o:connectangles="0,0,0,0"/>
              </v:shape>
              <v:shape id="Vrije vorm: vorm 21" style="position:absolute;left:13152;top:11871;width:1562;height:389;rotation:-45;visibility:visible;mso-wrap-style:square;v-text-anchor:middle" coordsize="156231,38835" o:spid="_x0000_s1029" fillcolor="#dfe5ec" stroked="f" strokeweight="0" path="m,l156232,r,38836l,38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">
                <v:stroke joinstyle="miter"/>
                <v:path arrowok="t" o:connecttype="custom" o:connectlocs="0,0;156232,0;156232,38836;0,38836" o:connectangles="0,0,0,0"/>
              </v:shape>
              <v:shape id="Vrije vorm: vorm 22" style="position:absolute;left:16550;top:10386;width:277;height:1111;rotation:-45;visibility:visible;mso-wrap-style:square;v-text-anchor:middle" coordsize="27667,111177" o:spid="_x0000_s1030" fillcolor="#dfe5ec" stroked="f" strokeweight="0" path="m,l27667,r,111178l,111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">
                <v:stroke joinstyle="miter"/>
                <v:path arrowok="t" o:connecttype="custom" o:connectlocs="0,0;27667,0;27667,111178;0,111178" o:connectangles="0,0,0,0"/>
              </v:shape>
              <v:shape id="Vrije vorm: vorm 23" style="position:absolute;left:7673;top:7307;width:612;height:2461;rotation:-45;visibility:visible;mso-wrap-style:square;v-text-anchor:middle" coordsize="61172,246087" o:spid="_x0000_s1031" fillcolor="#dfe5ec" stroked="f" strokeweight="0" path="m,l61173,r,246087l,2460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">
                <v:stroke joinstyle="miter"/>
                <v:path arrowok="t" o:connecttype="custom" o:connectlocs="0,0;61173,0;61173,246087;0,246087" o:connectangles="0,0,0,0"/>
              </v:shape>
              <v:shape id="Vrije vorm: vorm 24" style="position:absolute;left:8244;top:5966;width:2171;height:539;rotation:-45;visibility:visible;mso-wrap-style:square;v-text-anchor:middle" coordsize="217024,53938" o:spid="_x0000_s1032" fillcolor="#dfe5ec" stroked="f" strokeweight="0" path="m,l217024,r,53939l,53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">
                <v:stroke joinstyle="miter"/>
                <v:path arrowok="t" o:connecttype="custom" o:connectlocs="0,0;217024,0;217024,53939;0,53939" o:connectangles="0,0,0,0"/>
              </v:shape>
              <v:shape id="Vrije vorm: vorm 25" style="position:absolute;left:2567;top:7338;width:432;height:1736;rotation:-45;visibility:visible;mso-wrap-style:square;v-text-anchor:middle" coordsize="43150,173619" o:spid="_x0000_s1033" fillcolor="#dfe5ec" stroked="f" strokeweight="0" path="m,l43151,r,173619l,173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">
                <v:stroke joinstyle="miter"/>
                <v:path arrowok="t" o:connecttype="custom" o:connectlocs="0,0;43151,0;43151,173619;0,173619" o:connectangles="0,0,0,0"/>
              </v:shape>
              <v:shape id="Vrije vorm: vorm 26" style="position:absolute;left:45;top:7292;width:810;height:202;rotation:-45;visibility:visible;mso-wrap-style:square;v-text-anchor:middle" coordsize="80971,20179" o:spid="_x0000_s1034" fillcolor="#dfe5ec" stroked="f" strokeweight="0" path="m,l80972,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">
                <v:stroke joinstyle="miter"/>
                <v:path arrowok="t" o:connecttype="custom" o:connectlocs="0,0;80972,0;80972,20180;0,20180" o:connectangles="0,0,0,0"/>
              </v:shape>
              <v:shape id="Vrije vorm: vorm 27" style="position:absolute;left:8336;top:2354;width:809;height:202;rotation:-45;visibility:visible;mso-wrap-style:square;v-text-anchor:middle" coordsize="80971,20179" o:spid="_x0000_s1035" fillcolor="#dfe5ec" stroked="f" strokeweight="0" path="m,l80971,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">
                <v:stroke joinstyle="miter"/>
                <v:path arrowok="t" o:connecttype="custom" o:connectlocs="0,0;80971,0;80971,20180;0,20180" o:connectangles="0,0,0,0"/>
              </v:shape>
              <v:shape id="Vrije vorm: vorm 28" style="position:absolute;left:4770;top:6850;width:2170;height:539;rotation:-45;visibility:visible;mso-wrap-style:square;v-text-anchor:middle" coordsize="217024,53938" o:spid="_x0000_s1036" fillcolor="#dfe5ec" stroked="f" strokeweight="0" path="m,l217024,r,53939l,53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">
                <v:stroke joinstyle="miter"/>
                <v:path arrowok="t" o:connecttype="custom" o:connectlocs="0,0;217024,0;217024,53939;0,53939" o:connectangles="0,0,0,0"/>
              </v:shape>
              <v:shape id="Vrije vorm: vorm 29" style="position:absolute;left:4221;top:4838;width:539;height:2170;rotation:-45;visibility:visible;mso-wrap-style:square;v-text-anchor:middle" coordsize="53938,217024" o:spid="_x0000_s1037" fillcolor="#dfe5ec" stroked="f" strokeweight="0" path="m,l53939,r,217024l,217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">
                <v:stroke joinstyle="miter"/>
                <v:path arrowok="t" o:connecttype="custom" o:connectlocs="0,0;53939,0;53939,217024;0,217024" o:connectangles="0,0,0,0"/>
              </v:shape>
              <v:shape id="Vrije vorm: vorm 30" style="position:absolute;left:14668;top:7063;width:432;height:1736;rotation:-45;visibility:visible;mso-wrap-style:square;v-text-anchor:middle" coordsize="43150,173619" o:spid="_x0000_s1038" fillcolor="#dfe5ec" stroked="f" strokeweight="0" path="m,l43151,r,173619l,173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">
                <v:stroke joinstyle="miter"/>
                <v:path arrowok="t" o:connecttype="custom" o:connectlocs="0,0;43151,0;43151,173619;0,173619" o:connectangles="0,0,0,0"/>
              </v:shape>
              <v:shape id="Vrije vorm: vorm 31" style="position:absolute;left:10896;top:6057;width:1835;height:457;rotation:-45;visibility:visible;mso-wrap-style:square;v-text-anchor:middle" coordsize="183518,45689" o:spid="_x0000_s1039" fillcolor="#dfe5ec" stroked="f" strokeweight="0" path="m,l183519,r,45689l,45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">
                <v:stroke joinstyle="miter"/>
                <v:path arrowok="t" o:connecttype="custom" o:connectlocs="0,0;183519,0;183519,45689;0,45689" o:connectangles="0,0,0,0"/>
              </v:shape>
              <v:shape id="Vrije vorm: vorm 32" style="position:absolute;left:12725;top:7246;width:522;height:2098;rotation:-45;visibility:visible;mso-wrap-style:square;v-text-anchor:middle" coordsize="52161,209789" o:spid="_x0000_s1040" fillcolor="#dfe5ec" stroked="f" strokeweight="0" path="m,l52162,r,209791l,20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">
                <v:stroke joinstyle="miter"/>
                <v:path arrowok="t" o:connecttype="custom" o:connectlocs="0,0;52162,0;52162,209791;0,209791" o:connectangles="0,0,0,0"/>
              </v:shape>
              <v:shape id="Vrije vorm: vorm 33" style="position:absolute;left:16565;top:7292;width:810;height:202;rotation:-45;visibility:visible;mso-wrap-style:square;v-text-anchor:middle" coordsize="80971,20179" o:spid="_x0000_s1041" fillcolor="#dfe5ec" stroked="f" strokeweight="0" path="m,l80972,r,20180l,2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">
                <v:stroke joinstyle="miter"/>
                <v:path arrowok="t" o:connecttype="custom" o:connectlocs="0,0;80972,0;80972,20180;0,20180" o:connectangles="0,0,0,0"/>
              </v:shape>
              <v:shape id="Vrije vorm: vorm 34" style="position:absolute;left:2286;top:4594;width:208;height:837;rotation:-45;visibility:visible;mso-wrap-style:square;v-text-anchor:middle" coordsize="20814,83636" o:spid="_x0000_s1042" fillcolor="#dfe5ec" stroked="f" strokeweight="0" path="m,l20814,r,83637l,836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">
                <v:stroke joinstyle="miter"/>
                <v:path arrowok="t" o:connecttype="custom" o:connectlocs="0,0;20814,0;20814,83637;0,83637" o:connectangles="0,0,0,0"/>
              </v:shape>
              <v:shape id="Vrije vorm: vorm 35" style="position:absolute;left:5074;top:3368;width:1389;height:345;rotation:-45;visibility:visible;mso-wrap-style:square;v-text-anchor:middle" coordsize="138844,34520" o:spid="_x0000_s1043" fillcolor="#dfe5ec" stroked="f" strokeweight="0" path="m,l138845,r,34521l,34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">
                <v:stroke joinstyle="miter"/>
                <v:path arrowok="t" o:connecttype="custom" o:connectlocs="0,0;138845,0;138845,34521;0,34521" o:connectangles="0,0,0,0"/>
              </v:shape>
              <v:shape id="Vrije vorm: vorm 36" style="position:absolute;left:7353;top:3467;width:345;height:1388;rotation:-45;visibility:visible;mso-wrap-style:square;v-text-anchor:middle" coordsize="34520,138844" o:spid="_x0000_s1044" fillcolor="#dfe5ec" stroked="f" strokeweight="0" path="m,l34520,r,138845l,138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">
                <v:stroke joinstyle="miter"/>
                <v:path arrowok="t" o:connecttype="custom" o:connectlocs="0,0;34520,0;34520,138845;0,138845" o:connectangles="0,0,0,0"/>
              </v:shape>
              <v:shape id="Vrije vorm: vorm 37" style="position:absolute;left:11285;top:2979;width:345;height:1388;rotation:-45;visibility:visible;mso-wrap-style:square;v-text-anchor:middle" coordsize="34520,138844" o:spid="_x0000_s1045" fillcolor="#dfe5ec" stroked="f" strokeweight="0" path="m,l34521,r,138844l,138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">
                <v:stroke joinstyle="miter"/>
                <v:path arrowok="t" o:connecttype="custom" o:connectlocs="0,0;34521,0;34521,138844;0,138844" o:connectangles="0,0,0,0"/>
              </v:shape>
              <v:shape id="Vrije vorm: vorm 38" style="position:absolute;left:14676;top:3909;width:710;height:176;rotation:-45;visibility:visible;mso-wrap-style:square;v-text-anchor:middle" coordsize="71072,17641" o:spid="_x0000_s1046" fillcolor="#dfe5ec" stroked="f" strokeweight="0" path="m,l71072,r,17641l,176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">
                <v:stroke joinstyle="miter"/>
                <v:path arrowok="t" o:connecttype="custom" o:connectlocs="0,0;71072,0;71072,17641;0,17641" o:connectangles="0,0,0,0"/>
              </v:shape>
              <v:shape id="Vrije vorm: vorm 39" style="position:absolute;left:14142;top:4716;width:177;height:711;rotation:-45;visibility:visible;mso-wrap-style:square;v-text-anchor:middle" coordsize="17641,71072" o:spid="_x0000_s1047" fillcolor="#dfe5ec" stroked="f" strokeweight="0" path="m,l17642,r,71072l,71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">
                <v:stroke joinstyle="miter"/>
                <v:path arrowok="t" o:connecttype="custom" o:connectlocs="0,0;17642,0;17642,71072;0,71072" o:connectangles="0,0,0,0"/>
              </v:shape>
              <v:shape id="Vrije vorm: vorm 40" style="position:absolute;left:3558;top:1485;width:116;height:467;rotation:-45;visibility:visible;mso-wrap-style:square;v-text-anchor:middle" coordsize="11549,46704" o:spid="_x0000_s1048" fillcolor="#dfe5ec" stroked="f" strokeweight="0" path="m,l11549,r,46705l,467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">
                <v:stroke joinstyle="miter"/>
                <v:path arrowok="t" o:connecttype="custom" o:connectlocs="0,0;11549,0;11549,46705;0,46705" o:connectangles="0,0,0,0"/>
              </v:shape>
              <v:shape id="Vrije vorm: vorm 41" style="position:absolute;left:12725;top:1402;width:467;height:115;rotation:-45;visibility:visible;mso-wrap-style:square;v-text-anchor:middle" coordsize="46704,11549" o:spid="_x0000_s1049"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">
                <v:stroke joinstyle="miter"/>
                <v:path arrowok="t" o:connecttype="custom" o:connectlocs="0,0;46704,0;46704,11549;0,11549" o:connectangles="0,0,0,0"/>
              </v:shape>
              <v:shape id="Vrije vorm: vorm 42" style="position:absolute;left:8397;width:467;height:115;rotation:-45;visibility:visible;mso-wrap-style:square;v-text-anchor:middle" coordsize="46704,11549" o:spid="_x0000_s1050"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">
                <v:stroke joinstyle="miter"/>
                <v:path arrowok="t" o:connecttype="custom" o:connectlocs="0,0;46704,0;46704,11549;0,11549" o:connectangles="0,0,0,0"/>
              </v:shape>
              <v:shape id="Vrije vorm: vorm 43" style="position:absolute;left:4587;top:1127;width:467;height:116;rotation:-45;visibility:visible;mso-wrap-style:square;v-text-anchor:middle" coordsize="46704,11549" o:spid="_x0000_s1051" fillcolor="#dfe5ec" stroked="f" strokeweight="0" path="m,l46704,r,11549l,1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&#1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67456" behindDoc="1" locked="0" layoutInCell="1" allowOverlap="1" wp14:anchorId="2BABC9FB" wp14:editId="78706312">
              <wp:simplePos x="0" y="0"/>
              <wp:positionH relativeFrom="column">
                <wp:posOffset>5113655</wp:posOffset>
              </wp:positionH>
              <wp:positionV relativeFrom="paragraph">
                <wp:posOffset>-434340</wp:posOffset>
              </wp:positionV>
              <wp:extent cx="828675" cy="711835"/>
              <wp:effectExtent l="0" t="0" r="28575" b="0"/>
              <wp:wrapNone/>
              <wp:docPr id="1930143214" name="Groep 44"/>
              <wp:cNvGraphicFramePr/>
              <a:graphic xmlns:a="http://schemas.openxmlformats.org/drawingml/2006/main">
                <a:graphicData uri="http://schemas.microsoft.com/office/word/2010/wordprocessingGroup">
                  <wpg:wgp>
                    <wpg:cNvGrpSpPr/>
                    <wpg:grpSpPr>
                      <a:xfrm>
                        <a:off x="0" y="0"/>
                        <a:ext cx="828675" cy="711835"/>
                        <a:chOff x="0" y="0"/>
                        <a:chExt cx="829006" cy="712394"/>
                      </a:xfrm>
                      <a:solidFill>
                        <a:schemeClr val="tx2"/>
                      </a:solidFill>
                    </wpg:grpSpPr>
                    <wps:wsp>
                      <wps:cNvPr id="55700792"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872109"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948380"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9793880"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764566"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313984"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5550908"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21657"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6390065"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7578571"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296413"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535546"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446509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08876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678181"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4951757"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w:pict>
            <v:group id="Groep 44" style="position:absolute;margin-left:402.65pt;margin-top:-34.2pt;width:65.25pt;height:56.05pt;z-index:-251649024" coordsize="8290,7123" o:spid="_x0000_s1026" w14:anchorId="3A787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">
              <v:shape id="Vrije vorm: vorm 3" style="position:absolute;top:4419;width:1002;height:1156;visibility:visible;mso-wrap-style:square;v-text-anchor:middle" coordsize="100262,115619" o:spid="_x0000_s1027" filled="f" stroked="f" strokeweight="0" path="m57746,72214r,-16245l100262,55969r,8757c100262,95693,80083,115619,52669,115619,22591,115619,,92267,,57873,,23479,22844,,52035,,77799,,93663,14595,97978,36805r-18910,c74499,24749,67011,17133,52035,17133v-19926,,-32871,17007,-32871,40613c19164,81352,31982,98739,52669,98739v17007,,27160,-10914,29572,-26652l57746,72087r,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">
                <v:stroke joinstyle="miter"/>
                <v:path arrowok="t" o:connecttype="custom" o:connectlocs="57746,72214;57746,55969;100262,55969;100262,64726;52669,115619;0,57873;52035,0;97978,36805;79068,36805;52035,17133;19164,57746;52669,98739;82241,72087;57746,72087" o:connectangles="0,0,0,0,0,0,0,0,0,0,0,0,0,0"/>
              </v:shape>
              <v:shape id="Vrije vorm: vorm 4" style="position:absolute;left:1219;top:4419;width:731;height:1121;visibility:visible;mso-wrap-style:square;v-text-anchor:middle" coordsize="73102,112065" o:spid="_x0000_s1028" filled="f" stroked="f" strokeweight="0" path="m73103,r,16753l18529,16753r,29571l67899,46324r,16626l18529,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">
                <v:stroke joinstyle="miter"/>
                <v:path arrowok="t" o:connecttype="custom" o:connectlocs="73103,0;73103,16753;18529,16753;18529,46324;67899,46324;67899,62950;18529,62950;18529,95060;73103,95060;73103,112066;0,112066;0,127;73103,127" o:connectangles="0,0,0,0,0,0,0,0,0,0,0,0,0"/>
              </v:shape>
              <v:shape id="Vrije vorm: vorm 5" style="position:absolute;left:2164;top:4419;width:1108;height:1119;visibility:visible;mso-wrap-style:square;v-text-anchor:middle" coordsize="110796,111938" o:spid="_x0000_s1029" filled="f" stroked="f" strokeweight="0" path="m48862,111939l18022,34014r,77925l,111939,,,21702,,55843,86048,89602,r21194,l110796,111939r-18276,l92520,34014,62442,111939r-13453,l48862,111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">
                <v:stroke joinstyle="miter"/>
                <v:path arrowok="t" o:connecttype="custom" o:connectlocs="48862,111939;18022,34014;18022,111939;0,111939;0,0;21702,0;55843,86048;89602,0;110796,0;110796,111939;92520,111939;92520,34014;62442,111939;48989,111939" o:connectangles="0,0,0,0,0,0,0,0,0,0,0,0,0,0"/>
              </v:shape>
              <v:shape id="Vrije vorm: vorm 6" style="position:absolute;left:3566;top:4419;width:731;height:1121;visibility:visible;mso-wrap-style:square;v-text-anchor:middle" coordsize="73102,112065" o:spid="_x0000_s1030" filled="f" stroked="f" strokeweight="0" path="m73103,r,16753l18529,16753r,29571l67899,46324r,16626l18529,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">
                <v:stroke joinstyle="miter"/>
                <v:path arrowok="t" o:connecttype="custom" o:connectlocs="73103,0;73103,16753;18529,16753;18529,46324;67899,46324;67899,62950;18529,62950;18529,95060;73103,95060;73103,112066;0,112066;0,127;73103,127" o:connectangles="0,0,0,0,0,0,0,0,0,0,0,0,0"/>
              </v:shape>
              <v:shape id="Vrije vorm: vorm 7" style="position:absolute;left:4511;top:4419;width:731;height:1121;visibility:visible;mso-wrap-style:square;v-text-anchor:middle" coordsize="73102,112065" o:spid="_x0000_s1031" filled="f" stroked="f" strokeweight="0" path="m73103,r,16753l18530,16753r,29571l67899,46324r,16626l18530,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">
                <v:stroke joinstyle="miter"/>
                <v:path arrowok="t" o:connecttype="custom" o:connectlocs="73103,0;73103,16753;18530,16753;18530,46324;67899,46324;67899,62950;18530,62950;18530,95060;73103,95060;73103,112066;0,112066;0,127;73103,127" o:connectangles="0,0,0,0,0,0,0,0,0,0,0,0,0"/>
              </v:shape>
              <v:shape id="Vrije vorm: vorm 8" style="position:absolute;left:5486;top:4419;width:901;height:1119;visibility:visible;mso-wrap-style:square;v-text-anchor:middle" coordsize="90109,111938" o:spid="_x0000_s1032" filled="f" stroked="f" strokeweight="0" path="m90110,111939r-14596,l18276,30460r,81479l,111939,,,17895,,71834,77672,71834,,90110,r,111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">
                <v:stroke joinstyle="miter"/>
                <v:path arrowok="t" o:connecttype="custom" o:connectlocs="90110,111939;75514,111939;18276,30460;18276,111939;0,111939;0,0;17895,0;71834,77672;71834,0;90110,0;90110,111939" o:connectangles="0,0,0,0,0,0,0,0,0,0,0"/>
              </v:shape>
              <v:shape id="Vrije vorm: vorm 9" style="position:absolute;left:6492;top:4419;width:934;height:1119;visibility:visible;mso-wrap-style:square;v-text-anchor:middle" coordsize="93408,111938" o:spid="_x0000_s1033" filled="f" stroked="f" strokeweight="0" path="m,l93409,r,16753l56223,16753r,95186l37313,111939r,-95186l127,1675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">
                <v:stroke joinstyle="miter"/>
                <v:path arrowok="t" o:connecttype="custom" o:connectlocs="0,0;93409,0;93409,16753;56223,16753;56223,111939;37313,111939;37313,16753;127,16753;127,0" o:connectangles="0,0,0,0,0,0,0,0,0"/>
              </v:shape>
              <v:shape id="Vrije vorm: vorm 10" style="position:absolute;left:7559;top:4419;width:731;height:1121;visibility:visible;mso-wrap-style:square;v-text-anchor:middle" coordsize="73102,112065" o:spid="_x0000_s1034" filled="f" stroked="f" strokeweight="0" path="m73103,r,16753l18530,16753r,29571l67900,46324r,16626l18530,62950r,32110l73103,95060r,17006l,112066,,127r73103,l7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">
                <v:stroke joinstyle="miter"/>
                <v:path arrowok="t" o:connecttype="custom" o:connectlocs="73103,0;73103,16753;18530,16753;18530,46324;67900,46324;67900,62950;18530,62950;18530,95060;73103,95060;73103,112066;0,112066;0,127;73103,127" o:connectangles="0,0,0,0,0,0,0,0,0,0,0,0,0"/>
              </v:shape>
              <v:shape id="Vrije vorm: vorm 11" style="position:absolute;left:1645;top:6004;width:888;height:1119;visibility:visible;mso-wrap-style:square;v-text-anchor:middle" coordsize="88713,111938" o:spid="_x0000_s1035" filled="f" stroked="f" strokeweight="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&#1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style="position:absolute;left:2743;top:6004;width:950;height:1119;visibility:visible;mso-wrap-style:square;v-text-anchor:middle" coordsize="95059,111938" o:spid="_x0000_s1036" filled="f" stroked="f" strokeweight="0" path="m28937,74880r,37059l,111939,,,50386,c74500,,90998,13707,90998,38074v,17007,-8630,28683,-22210,33759l95060,111939r-32490,l39217,74880r-10153,l28937,74880xm28937,51527r18276,c57620,51527,62316,46197,62316,38074v,-8122,-4696,-13453,-15103,-13453l28937,24621r,27033l28937,51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&#1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style="position:absolute;left:3840;top:6004;width:801;height:1119;visibility:visible;mso-wrap-style:square;v-text-anchor:middle" coordsize="80083,111938" o:spid="_x0000_s1037" filled="f" stroked="f" strokeweight="0" path="m80083,r,25129l28809,25129r,17514l75641,42643r,24622l28809,67265r,19291l80083,86556r,25383l,111939,,,80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">
                <v:stroke joinstyle="miter"/>
                <v:path arrowok="t" o:connecttype="custom" o:connectlocs="80083,0;80083,25129;28809,25129;28809,42643;75641,42643;75641,67265;28809,67265;28809,86556;80083,86556;80083,111939;0,111939;0,0;80083,0" o:connectangles="0,0,0,0,0,0,0,0,0,0,0,0,0"/>
              </v:shape>
              <v:shape id="Vrije vorm: vorm 14" style="position:absolute;left:4876;top:6004;width:988;height:1119;visibility:visible;mso-wrap-style:square;v-text-anchor:middle" coordsize="98739,111938" o:spid="_x0000_s1038" filled="f" stroked="f" strokeweight="0" path="m,l42263,c77418,,98740,21830,98740,55969v,34140,-21322,55970,-56477,55970l,111939,,xm40867,86683v18656,,28936,-11803,28936,-30587c69803,37313,59397,25256,40867,25256r-12057,l28810,86683r120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">
                <v:stroke joinstyle="miter"/>
                <v:path arrowok="t" o:connecttype="custom" o:connectlocs="0,0;42263,0;98740,55969;42263,111939;0,111939;0,0;40867,86683;69803,56096;40867,25256;28810,25256;28810,86683;40867,86683" o:connectangles="0,0,0,0,0,0,0,0,0,0,0,0"/>
              </v:shape>
              <v:shape id="Vrije vorm: vorm 15" style="position:absolute;left:5852;top:6004;width:1151;height:1119;visibility:visible;mso-wrap-style:square;v-text-anchor:middle" coordsize="115111,111938" o:spid="_x0000_s1039" filled="f" stroked="f" strokeweight="0" path="m72469,r42643,111939l85413,111939,77418,90236r-40612,l28937,111939,,111939,42643,,72596,r-127,xm45690,66250r22971,l57112,34647,45563,66250r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">
                <v:stroke joinstyle="miter"/>
                <v:path arrowok="t" o:connecttype="custom" o:connectlocs="72469,0;115112,111939;85413,111939;77418,90236;36806,90236;28937,111939;0,111939;42643,0;72596,0;45690,66250;68661,66250;57112,34647;45563,66250" o:connectangles="0,0,0,0,0,0,0,0,0,0,0,0,0"/>
              </v:shape>
              <v:shape id="Vrije vorm: vorm 16" style="position:absolute;left:5334;width:2952;height:2952;visibility:visible;mso-wrap-style:square;v-text-anchor:middle" coordsize="295203,295203" o:spid="_x0000_s1040" filled="f" stroked="f" strokeweight="0" path="m295204,59015l236188,,147602,88586,59016,,,59015r88587,88587l,236188r59016,59016l147602,206617r88586,88587l295204,236188,206617,147602,295204,59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">
                <v:stroke joinstyle="miter"/>
                <v:path arrowok="t" o:connecttype="custom" o:connectlocs="295204,59015;236188,0;147602,88586;59016,0;0,59015;88587,147602;0,236188;59016,295204;147602,206617;236188,295204;295204,236188;206617,147602;295204,59015" o:connectangles="0,0,0,0,0,0,0,0,0,0,0,0,0"/>
              </v:shape>
              <v:shape id="Vrije vorm: vorm 17" style="position:absolute;left:30;width:2952;height:2952;visibility:visible;mso-wrap-style:square;v-text-anchor:middle" coordsize="295203,295203" o:spid="_x0000_s1041" filled="f" stroked="f" strokeweight="0" path="m295204,59015l236188,,147602,88586,59015,,,59015r88587,88587l,236188r59015,59016l147602,206617r88586,88587l295204,236188,206617,147602,295204,590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">
                <v:stroke joinstyle="miter"/>
                <v:path arrowok="t" o:connecttype="custom" o:connectlocs="295204,59015;236188,0;147602,88586;59015,0;0,59015;88587,147602;0,236188;59015,295204;147602,206617;236188,295204;295204,236188;206617,147602;295204,59015" o:connectangles="0,0,0,0,0,0,0,0,0,0,0,0,0"/>
              </v:shape>
              <v:shape id="Vrije vorm: vorm 18" style="position:absolute;left:2682;top:883;width:2952;height:2952;visibility:visible;mso-wrap-style:square;v-text-anchor:middle" coordsize="295203,295203" o:spid="_x0000_s1042" filled="f" stroked="f" strokeweight="0" path="m295204,59016l236188,,147602,88460,59143,,,59016r88587,88586l,236061r59143,59143l147602,206617r88586,88587l295204,236061,206744,147602,295204,59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&#1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D78B1" w14:textId="77777777" w:rsidR="00276AA5" w:rsidRDefault="00276AA5" w:rsidP="00C51847">
      <w:pPr>
        <w:spacing w:after="0" w:line="240" w:lineRule="auto"/>
      </w:pPr>
      <w:r>
        <w:separator/>
      </w:r>
    </w:p>
  </w:footnote>
  <w:footnote w:type="continuationSeparator" w:id="0">
    <w:p w14:paraId="5264A6CE" w14:textId="77777777" w:rsidR="00276AA5" w:rsidRDefault="00276AA5" w:rsidP="00C5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343"/>
    <w:multiLevelType w:val="hybridMultilevel"/>
    <w:tmpl w:val="4E3E076E"/>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078A5771"/>
    <w:multiLevelType w:val="multilevel"/>
    <w:tmpl w:val="B7388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906960"/>
    <w:multiLevelType w:val="multilevel"/>
    <w:tmpl w:val="BF9A2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F32A1"/>
    <w:multiLevelType w:val="hybridMultilevel"/>
    <w:tmpl w:val="FA264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076722"/>
    <w:multiLevelType w:val="hybridMultilevel"/>
    <w:tmpl w:val="9184E53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11C84684"/>
    <w:multiLevelType w:val="multilevel"/>
    <w:tmpl w:val="CDCA46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37A7063"/>
    <w:multiLevelType w:val="hybridMultilevel"/>
    <w:tmpl w:val="025AA3F2"/>
    <w:lvl w:ilvl="0" w:tplc="33DA80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A64A9A"/>
    <w:multiLevelType w:val="multilevel"/>
    <w:tmpl w:val="5C8A8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60B12F3"/>
    <w:multiLevelType w:val="multilevel"/>
    <w:tmpl w:val="6FCE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A5850"/>
    <w:multiLevelType w:val="hybridMultilevel"/>
    <w:tmpl w:val="47C4BFBC"/>
    <w:lvl w:ilvl="0" w:tplc="EA38F608">
      <w:start w:val="1"/>
      <w:numFmt w:val="bullet"/>
      <w:lvlText w:val="□"/>
      <w:lvlJc w:val="left"/>
      <w:pPr>
        <w:ind w:left="180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3F793D44"/>
    <w:multiLevelType w:val="multilevel"/>
    <w:tmpl w:val="15FE1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45C93"/>
    <w:multiLevelType w:val="multilevel"/>
    <w:tmpl w:val="565A1A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AA73E21"/>
    <w:multiLevelType w:val="multilevel"/>
    <w:tmpl w:val="532E8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8352872"/>
    <w:multiLevelType w:val="hybridMultilevel"/>
    <w:tmpl w:val="530A04BA"/>
    <w:lvl w:ilvl="0" w:tplc="0413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62756302"/>
    <w:multiLevelType w:val="multilevel"/>
    <w:tmpl w:val="3BE2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65E34"/>
    <w:multiLevelType w:val="hybridMultilevel"/>
    <w:tmpl w:val="262CA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A05DF4"/>
    <w:multiLevelType w:val="hybridMultilevel"/>
    <w:tmpl w:val="4F9A5F88"/>
    <w:lvl w:ilvl="0" w:tplc="EA38F608">
      <w:start w:val="1"/>
      <w:numFmt w:val="bullet"/>
      <w:lvlText w:val="□"/>
      <w:lvlJc w:val="left"/>
      <w:pPr>
        <w:ind w:left="180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34392269">
    <w:abstractNumId w:val="8"/>
  </w:num>
  <w:num w:numId="2" w16cid:durableId="71704082">
    <w:abstractNumId w:val="11"/>
  </w:num>
  <w:num w:numId="3" w16cid:durableId="395857388">
    <w:abstractNumId w:val="5"/>
  </w:num>
  <w:num w:numId="4" w16cid:durableId="1825506421">
    <w:abstractNumId w:val="12"/>
  </w:num>
  <w:num w:numId="5" w16cid:durableId="1890606116">
    <w:abstractNumId w:val="7"/>
  </w:num>
  <w:num w:numId="6" w16cid:durableId="1201438181">
    <w:abstractNumId w:val="1"/>
  </w:num>
  <w:num w:numId="7" w16cid:durableId="118767878">
    <w:abstractNumId w:val="14"/>
  </w:num>
  <w:num w:numId="8" w16cid:durableId="1056779057">
    <w:abstractNumId w:val="10"/>
  </w:num>
  <w:num w:numId="9" w16cid:durableId="431244196">
    <w:abstractNumId w:val="2"/>
  </w:num>
  <w:num w:numId="10" w16cid:durableId="1475637307">
    <w:abstractNumId w:val="15"/>
  </w:num>
  <w:num w:numId="11" w16cid:durableId="466045913">
    <w:abstractNumId w:val="0"/>
  </w:num>
  <w:num w:numId="12" w16cid:durableId="1456871759">
    <w:abstractNumId w:val="13"/>
  </w:num>
  <w:num w:numId="13" w16cid:durableId="420642384">
    <w:abstractNumId w:val="16"/>
  </w:num>
  <w:num w:numId="14" w16cid:durableId="1839687613">
    <w:abstractNumId w:val="4"/>
  </w:num>
  <w:num w:numId="15" w16cid:durableId="2126538108">
    <w:abstractNumId w:val="3"/>
  </w:num>
  <w:num w:numId="16" w16cid:durableId="1330787288">
    <w:abstractNumId w:val="6"/>
  </w:num>
  <w:num w:numId="17" w16cid:durableId="1048072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1F"/>
    <w:rsid w:val="0000090D"/>
    <w:rsid w:val="00027D2A"/>
    <w:rsid w:val="000E4B6C"/>
    <w:rsid w:val="000E785B"/>
    <w:rsid w:val="000F2795"/>
    <w:rsid w:val="00113BA0"/>
    <w:rsid w:val="001667BA"/>
    <w:rsid w:val="00184EBA"/>
    <w:rsid w:val="001866D5"/>
    <w:rsid w:val="001D07F2"/>
    <w:rsid w:val="001D524F"/>
    <w:rsid w:val="00276AA5"/>
    <w:rsid w:val="002D32E0"/>
    <w:rsid w:val="002F3402"/>
    <w:rsid w:val="002F5CE9"/>
    <w:rsid w:val="00327A7D"/>
    <w:rsid w:val="0036158E"/>
    <w:rsid w:val="00390F08"/>
    <w:rsid w:val="003A080C"/>
    <w:rsid w:val="00412313"/>
    <w:rsid w:val="00424CD7"/>
    <w:rsid w:val="004776B3"/>
    <w:rsid w:val="004B6DD6"/>
    <w:rsid w:val="0052576A"/>
    <w:rsid w:val="00554C67"/>
    <w:rsid w:val="00591EBA"/>
    <w:rsid w:val="005B7D3C"/>
    <w:rsid w:val="00637DA1"/>
    <w:rsid w:val="00661663"/>
    <w:rsid w:val="006A731C"/>
    <w:rsid w:val="00727D68"/>
    <w:rsid w:val="00780FDA"/>
    <w:rsid w:val="00790ED4"/>
    <w:rsid w:val="007A6B04"/>
    <w:rsid w:val="007B6EA4"/>
    <w:rsid w:val="00804609"/>
    <w:rsid w:val="00805472"/>
    <w:rsid w:val="008C1B0A"/>
    <w:rsid w:val="008F59CE"/>
    <w:rsid w:val="0091295A"/>
    <w:rsid w:val="0094729C"/>
    <w:rsid w:val="009A6810"/>
    <w:rsid w:val="009B1415"/>
    <w:rsid w:val="009E5848"/>
    <w:rsid w:val="00A0420C"/>
    <w:rsid w:val="00A45644"/>
    <w:rsid w:val="00A57301"/>
    <w:rsid w:val="00AC150C"/>
    <w:rsid w:val="00B7380E"/>
    <w:rsid w:val="00C3684D"/>
    <w:rsid w:val="00C51847"/>
    <w:rsid w:val="00CE5816"/>
    <w:rsid w:val="00D062BD"/>
    <w:rsid w:val="00D6021C"/>
    <w:rsid w:val="00D9285B"/>
    <w:rsid w:val="00DD5F1F"/>
    <w:rsid w:val="00E3132D"/>
    <w:rsid w:val="00E623B4"/>
    <w:rsid w:val="00EA5285"/>
    <w:rsid w:val="00EB7F68"/>
    <w:rsid w:val="00F01EE7"/>
    <w:rsid w:val="00F27219"/>
    <w:rsid w:val="00FA0D31"/>
    <w:rsid w:val="00FB4D38"/>
    <w:rsid w:val="00FE6E3E"/>
    <w:rsid w:val="00FE6FBF"/>
    <w:rsid w:val="0EB8D650"/>
    <w:rsid w:val="1539CAF4"/>
    <w:rsid w:val="1999D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9E12"/>
  <w15:chartTrackingRefBased/>
  <w15:docId w15:val="{6E9DC507-55E9-41F8-8BBC-5A33AECA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554C67"/>
    <w:pPr>
      <w:keepNext/>
      <w:keepLines/>
      <w:spacing w:before="240" w:after="0"/>
      <w:outlineLvl w:val="0"/>
    </w:pPr>
    <w:rPr>
      <w:rFonts w:asciiTheme="majorHAnsi" w:eastAsiaTheme="majorEastAsia" w:hAnsiTheme="majorHAnsi" w:cstheme="majorBidi"/>
      <w:color w:val="FF0033" w:themeColor="text2"/>
      <w:sz w:val="32"/>
      <w:szCs w:val="32"/>
    </w:rPr>
  </w:style>
  <w:style w:type="paragraph" w:styleId="Kop2">
    <w:name w:val="heading 2"/>
    <w:basedOn w:val="Standaard"/>
    <w:next w:val="Standaard"/>
    <w:link w:val="Kop2Char"/>
    <w:autoRedefine/>
    <w:uiPriority w:val="9"/>
    <w:semiHidden/>
    <w:unhideWhenUsed/>
    <w:qFormat/>
    <w:rsid w:val="00554C67"/>
    <w:pPr>
      <w:keepNext/>
      <w:keepLines/>
      <w:spacing w:before="40" w:after="0"/>
      <w:outlineLvl w:val="1"/>
    </w:pPr>
    <w:rPr>
      <w:rFonts w:asciiTheme="majorHAnsi" w:eastAsiaTheme="majorEastAsia" w:hAnsiTheme="majorHAnsi" w:cstheme="majorBidi"/>
      <w:color w:val="FF0033" w:themeColor="tex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Onopgelostemelding">
    <w:name w:val="Unresolved Mention"/>
    <w:basedOn w:val="Standaardalinea-lettertype"/>
    <w:uiPriority w:val="99"/>
    <w:semiHidden/>
    <w:unhideWhenUsed/>
    <w:rsid w:val="00FE6FBF"/>
    <w:rPr>
      <w:color w:val="605E5C"/>
      <w:shd w:val="clear" w:color="auto" w:fill="E1DFDD"/>
    </w:rPr>
  </w:style>
  <w:style w:type="paragraph" w:styleId="Geenafstand">
    <w:name w:val="No Spacing"/>
    <w:autoRedefine/>
    <w:uiPriority w:val="1"/>
    <w:qFormat/>
    <w:rsid w:val="00DD5F1F"/>
    <w:pPr>
      <w:spacing w:after="0" w:line="254" w:lineRule="auto"/>
    </w:pPr>
  </w:style>
  <w:style w:type="table" w:styleId="Tabelraster">
    <w:name w:val="Table Grid"/>
    <w:basedOn w:val="Standaardtabel"/>
    <w:uiPriority w:val="39"/>
    <w:rsid w:val="0039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6158E"/>
    <w:rPr>
      <w:color w:val="666666"/>
    </w:rPr>
  </w:style>
  <w:style w:type="paragraph" w:styleId="Koptekst">
    <w:name w:val="header"/>
    <w:basedOn w:val="Standaard"/>
    <w:link w:val="KoptekstChar"/>
    <w:uiPriority w:val="99"/>
    <w:unhideWhenUsed/>
    <w:rsid w:val="009B1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415"/>
  </w:style>
  <w:style w:type="paragraph" w:styleId="Voettekst">
    <w:name w:val="footer"/>
    <w:basedOn w:val="Standaard"/>
    <w:link w:val="VoettekstChar"/>
    <w:uiPriority w:val="99"/>
    <w:unhideWhenUsed/>
    <w:rsid w:val="009B1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415"/>
  </w:style>
  <w:style w:type="paragraph" w:styleId="Ondertitel">
    <w:name w:val="Subtitle"/>
    <w:basedOn w:val="Standaard"/>
    <w:next w:val="Standaard"/>
    <w:link w:val="OndertitelChar"/>
    <w:uiPriority w:val="11"/>
    <w:qFormat/>
    <w:rsid w:val="009B1415"/>
    <w:pPr>
      <w:numPr>
        <w:ilvl w:val="1"/>
      </w:numPr>
    </w:pPr>
    <w:rPr>
      <w:rFonts w:ascii="Inter SemiBold" w:eastAsiaTheme="minorEastAsia" w:hAnsi="Inter SemiBold"/>
      <w:color w:val="FF0033" w:themeColor="text2"/>
      <w:sz w:val="28"/>
    </w:rPr>
  </w:style>
  <w:style w:type="character" w:customStyle="1" w:styleId="OndertitelChar">
    <w:name w:val="Ondertitel Char"/>
    <w:basedOn w:val="Standaardalinea-lettertype"/>
    <w:link w:val="Ondertitel"/>
    <w:uiPriority w:val="11"/>
    <w:rsid w:val="009B1415"/>
    <w:rPr>
      <w:rFonts w:ascii="Inter SemiBold" w:eastAsiaTheme="minorEastAsia" w:hAnsi="Inter SemiBold"/>
      <w:color w:val="FF0033" w:themeColor="text2"/>
      <w:sz w:val="28"/>
    </w:rPr>
  </w:style>
  <w:style w:type="character" w:customStyle="1" w:styleId="Kop1Char">
    <w:name w:val="Kop 1 Char"/>
    <w:basedOn w:val="Standaardalinea-lettertype"/>
    <w:link w:val="Kop1"/>
    <w:uiPriority w:val="9"/>
    <w:rsid w:val="00554C67"/>
    <w:rPr>
      <w:rFonts w:asciiTheme="majorHAnsi" w:eastAsiaTheme="majorEastAsia" w:hAnsiTheme="majorHAnsi" w:cstheme="majorBidi"/>
      <w:color w:val="FF0033" w:themeColor="text2"/>
      <w:sz w:val="32"/>
      <w:szCs w:val="32"/>
    </w:rPr>
  </w:style>
  <w:style w:type="character" w:customStyle="1" w:styleId="Kop2Char">
    <w:name w:val="Kop 2 Char"/>
    <w:basedOn w:val="Standaardalinea-lettertype"/>
    <w:link w:val="Kop2"/>
    <w:uiPriority w:val="9"/>
    <w:semiHidden/>
    <w:rsid w:val="00554C67"/>
    <w:rPr>
      <w:rFonts w:asciiTheme="majorHAnsi" w:eastAsiaTheme="majorEastAsia" w:hAnsiTheme="majorHAnsi" w:cstheme="majorBidi"/>
      <w:color w:val="FF0033" w:themeColor="text2"/>
      <w:sz w:val="26"/>
      <w:szCs w:val="26"/>
    </w:rPr>
  </w:style>
  <w:style w:type="paragraph" w:styleId="Lijstalinea">
    <w:name w:val="List Paragraph"/>
    <w:basedOn w:val="Standaard"/>
    <w:uiPriority w:val="34"/>
    <w:rsid w:val="00F0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18815">
      <w:bodyDiv w:val="1"/>
      <w:marLeft w:val="0"/>
      <w:marRight w:val="0"/>
      <w:marTop w:val="0"/>
      <w:marBottom w:val="0"/>
      <w:divBdr>
        <w:top w:val="none" w:sz="0" w:space="0" w:color="auto"/>
        <w:left w:val="none" w:sz="0" w:space="0" w:color="auto"/>
        <w:bottom w:val="none" w:sz="0" w:space="0" w:color="auto"/>
        <w:right w:val="none" w:sz="0" w:space="0" w:color="auto"/>
      </w:divBdr>
      <w:divsChild>
        <w:div w:id="552499028">
          <w:marLeft w:val="0"/>
          <w:marRight w:val="0"/>
          <w:marTop w:val="0"/>
          <w:marBottom w:val="0"/>
          <w:divBdr>
            <w:top w:val="none" w:sz="0" w:space="0" w:color="auto"/>
            <w:left w:val="none" w:sz="0" w:space="0" w:color="auto"/>
            <w:bottom w:val="none" w:sz="0" w:space="0" w:color="auto"/>
            <w:right w:val="none" w:sz="0" w:space="0" w:color="auto"/>
          </w:divBdr>
        </w:div>
        <w:div w:id="259143618">
          <w:marLeft w:val="0"/>
          <w:marRight w:val="0"/>
          <w:marTop w:val="0"/>
          <w:marBottom w:val="0"/>
          <w:divBdr>
            <w:top w:val="none" w:sz="0" w:space="0" w:color="auto"/>
            <w:left w:val="none" w:sz="0" w:space="0" w:color="auto"/>
            <w:bottom w:val="none" w:sz="0" w:space="0" w:color="auto"/>
            <w:right w:val="none" w:sz="0" w:space="0" w:color="auto"/>
          </w:divBdr>
        </w:div>
        <w:div w:id="1946032275">
          <w:marLeft w:val="0"/>
          <w:marRight w:val="0"/>
          <w:marTop w:val="0"/>
          <w:marBottom w:val="0"/>
          <w:divBdr>
            <w:top w:val="none" w:sz="0" w:space="0" w:color="auto"/>
            <w:left w:val="none" w:sz="0" w:space="0" w:color="auto"/>
            <w:bottom w:val="none" w:sz="0" w:space="0" w:color="auto"/>
            <w:right w:val="none" w:sz="0" w:space="0" w:color="auto"/>
          </w:divBdr>
          <w:divsChild>
            <w:div w:id="911621547">
              <w:marLeft w:val="-75"/>
              <w:marRight w:val="0"/>
              <w:marTop w:val="30"/>
              <w:marBottom w:val="30"/>
              <w:divBdr>
                <w:top w:val="none" w:sz="0" w:space="0" w:color="auto"/>
                <w:left w:val="none" w:sz="0" w:space="0" w:color="auto"/>
                <w:bottom w:val="none" w:sz="0" w:space="0" w:color="auto"/>
                <w:right w:val="none" w:sz="0" w:space="0" w:color="auto"/>
              </w:divBdr>
              <w:divsChild>
                <w:div w:id="822234000">
                  <w:marLeft w:val="0"/>
                  <w:marRight w:val="0"/>
                  <w:marTop w:val="0"/>
                  <w:marBottom w:val="0"/>
                  <w:divBdr>
                    <w:top w:val="none" w:sz="0" w:space="0" w:color="auto"/>
                    <w:left w:val="none" w:sz="0" w:space="0" w:color="auto"/>
                    <w:bottom w:val="none" w:sz="0" w:space="0" w:color="auto"/>
                    <w:right w:val="none" w:sz="0" w:space="0" w:color="auto"/>
                  </w:divBdr>
                  <w:divsChild>
                    <w:div w:id="462819490">
                      <w:marLeft w:val="0"/>
                      <w:marRight w:val="0"/>
                      <w:marTop w:val="0"/>
                      <w:marBottom w:val="0"/>
                      <w:divBdr>
                        <w:top w:val="none" w:sz="0" w:space="0" w:color="auto"/>
                        <w:left w:val="none" w:sz="0" w:space="0" w:color="auto"/>
                        <w:bottom w:val="none" w:sz="0" w:space="0" w:color="auto"/>
                        <w:right w:val="none" w:sz="0" w:space="0" w:color="auto"/>
                      </w:divBdr>
                    </w:div>
                  </w:divsChild>
                </w:div>
                <w:div w:id="177890393">
                  <w:marLeft w:val="0"/>
                  <w:marRight w:val="0"/>
                  <w:marTop w:val="0"/>
                  <w:marBottom w:val="0"/>
                  <w:divBdr>
                    <w:top w:val="none" w:sz="0" w:space="0" w:color="auto"/>
                    <w:left w:val="none" w:sz="0" w:space="0" w:color="auto"/>
                    <w:bottom w:val="none" w:sz="0" w:space="0" w:color="auto"/>
                    <w:right w:val="none" w:sz="0" w:space="0" w:color="auto"/>
                  </w:divBdr>
                  <w:divsChild>
                    <w:div w:id="1668557020">
                      <w:marLeft w:val="0"/>
                      <w:marRight w:val="0"/>
                      <w:marTop w:val="0"/>
                      <w:marBottom w:val="0"/>
                      <w:divBdr>
                        <w:top w:val="none" w:sz="0" w:space="0" w:color="auto"/>
                        <w:left w:val="none" w:sz="0" w:space="0" w:color="auto"/>
                        <w:bottom w:val="none" w:sz="0" w:space="0" w:color="auto"/>
                        <w:right w:val="none" w:sz="0" w:space="0" w:color="auto"/>
                      </w:divBdr>
                    </w:div>
                  </w:divsChild>
                </w:div>
                <w:div w:id="1056392969">
                  <w:marLeft w:val="0"/>
                  <w:marRight w:val="0"/>
                  <w:marTop w:val="0"/>
                  <w:marBottom w:val="0"/>
                  <w:divBdr>
                    <w:top w:val="none" w:sz="0" w:space="0" w:color="auto"/>
                    <w:left w:val="none" w:sz="0" w:space="0" w:color="auto"/>
                    <w:bottom w:val="none" w:sz="0" w:space="0" w:color="auto"/>
                    <w:right w:val="none" w:sz="0" w:space="0" w:color="auto"/>
                  </w:divBdr>
                  <w:divsChild>
                    <w:div w:id="1655374786">
                      <w:marLeft w:val="0"/>
                      <w:marRight w:val="0"/>
                      <w:marTop w:val="0"/>
                      <w:marBottom w:val="0"/>
                      <w:divBdr>
                        <w:top w:val="none" w:sz="0" w:space="0" w:color="auto"/>
                        <w:left w:val="none" w:sz="0" w:space="0" w:color="auto"/>
                        <w:bottom w:val="none" w:sz="0" w:space="0" w:color="auto"/>
                        <w:right w:val="none" w:sz="0" w:space="0" w:color="auto"/>
                      </w:divBdr>
                    </w:div>
                  </w:divsChild>
                </w:div>
                <w:div w:id="1246113470">
                  <w:marLeft w:val="0"/>
                  <w:marRight w:val="0"/>
                  <w:marTop w:val="0"/>
                  <w:marBottom w:val="0"/>
                  <w:divBdr>
                    <w:top w:val="none" w:sz="0" w:space="0" w:color="auto"/>
                    <w:left w:val="none" w:sz="0" w:space="0" w:color="auto"/>
                    <w:bottom w:val="none" w:sz="0" w:space="0" w:color="auto"/>
                    <w:right w:val="none" w:sz="0" w:space="0" w:color="auto"/>
                  </w:divBdr>
                  <w:divsChild>
                    <w:div w:id="9105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80034">
          <w:marLeft w:val="0"/>
          <w:marRight w:val="0"/>
          <w:marTop w:val="0"/>
          <w:marBottom w:val="0"/>
          <w:divBdr>
            <w:top w:val="none" w:sz="0" w:space="0" w:color="auto"/>
            <w:left w:val="none" w:sz="0" w:space="0" w:color="auto"/>
            <w:bottom w:val="none" w:sz="0" w:space="0" w:color="auto"/>
            <w:right w:val="none" w:sz="0" w:space="0" w:color="auto"/>
          </w:divBdr>
          <w:divsChild>
            <w:div w:id="1025862581">
              <w:marLeft w:val="0"/>
              <w:marRight w:val="0"/>
              <w:marTop w:val="0"/>
              <w:marBottom w:val="0"/>
              <w:divBdr>
                <w:top w:val="none" w:sz="0" w:space="0" w:color="auto"/>
                <w:left w:val="none" w:sz="0" w:space="0" w:color="auto"/>
                <w:bottom w:val="none" w:sz="0" w:space="0" w:color="auto"/>
                <w:right w:val="none" w:sz="0" w:space="0" w:color="auto"/>
              </w:divBdr>
            </w:div>
            <w:div w:id="1322735454">
              <w:marLeft w:val="0"/>
              <w:marRight w:val="0"/>
              <w:marTop w:val="0"/>
              <w:marBottom w:val="0"/>
              <w:divBdr>
                <w:top w:val="none" w:sz="0" w:space="0" w:color="auto"/>
                <w:left w:val="none" w:sz="0" w:space="0" w:color="auto"/>
                <w:bottom w:val="none" w:sz="0" w:space="0" w:color="auto"/>
                <w:right w:val="none" w:sz="0" w:space="0" w:color="auto"/>
              </w:divBdr>
            </w:div>
            <w:div w:id="1464929486">
              <w:marLeft w:val="0"/>
              <w:marRight w:val="0"/>
              <w:marTop w:val="0"/>
              <w:marBottom w:val="0"/>
              <w:divBdr>
                <w:top w:val="none" w:sz="0" w:space="0" w:color="auto"/>
                <w:left w:val="none" w:sz="0" w:space="0" w:color="auto"/>
                <w:bottom w:val="none" w:sz="0" w:space="0" w:color="auto"/>
                <w:right w:val="none" w:sz="0" w:space="0" w:color="auto"/>
              </w:divBdr>
            </w:div>
            <w:div w:id="1116489161">
              <w:marLeft w:val="0"/>
              <w:marRight w:val="0"/>
              <w:marTop w:val="0"/>
              <w:marBottom w:val="0"/>
              <w:divBdr>
                <w:top w:val="none" w:sz="0" w:space="0" w:color="auto"/>
                <w:left w:val="none" w:sz="0" w:space="0" w:color="auto"/>
                <w:bottom w:val="none" w:sz="0" w:space="0" w:color="auto"/>
                <w:right w:val="none" w:sz="0" w:space="0" w:color="auto"/>
              </w:divBdr>
            </w:div>
            <w:div w:id="1529949925">
              <w:marLeft w:val="0"/>
              <w:marRight w:val="0"/>
              <w:marTop w:val="0"/>
              <w:marBottom w:val="0"/>
              <w:divBdr>
                <w:top w:val="none" w:sz="0" w:space="0" w:color="auto"/>
                <w:left w:val="none" w:sz="0" w:space="0" w:color="auto"/>
                <w:bottom w:val="none" w:sz="0" w:space="0" w:color="auto"/>
                <w:right w:val="none" w:sz="0" w:space="0" w:color="auto"/>
              </w:divBdr>
            </w:div>
            <w:div w:id="346101657">
              <w:marLeft w:val="0"/>
              <w:marRight w:val="0"/>
              <w:marTop w:val="0"/>
              <w:marBottom w:val="0"/>
              <w:divBdr>
                <w:top w:val="none" w:sz="0" w:space="0" w:color="auto"/>
                <w:left w:val="none" w:sz="0" w:space="0" w:color="auto"/>
                <w:bottom w:val="none" w:sz="0" w:space="0" w:color="auto"/>
                <w:right w:val="none" w:sz="0" w:space="0" w:color="auto"/>
              </w:divBdr>
            </w:div>
            <w:div w:id="1528174170">
              <w:marLeft w:val="0"/>
              <w:marRight w:val="0"/>
              <w:marTop w:val="0"/>
              <w:marBottom w:val="0"/>
              <w:divBdr>
                <w:top w:val="none" w:sz="0" w:space="0" w:color="auto"/>
                <w:left w:val="none" w:sz="0" w:space="0" w:color="auto"/>
                <w:bottom w:val="none" w:sz="0" w:space="0" w:color="auto"/>
                <w:right w:val="none" w:sz="0" w:space="0" w:color="auto"/>
              </w:divBdr>
            </w:div>
            <w:div w:id="50813767">
              <w:marLeft w:val="0"/>
              <w:marRight w:val="0"/>
              <w:marTop w:val="0"/>
              <w:marBottom w:val="0"/>
              <w:divBdr>
                <w:top w:val="none" w:sz="0" w:space="0" w:color="auto"/>
                <w:left w:val="none" w:sz="0" w:space="0" w:color="auto"/>
                <w:bottom w:val="none" w:sz="0" w:space="0" w:color="auto"/>
                <w:right w:val="none" w:sz="0" w:space="0" w:color="auto"/>
              </w:divBdr>
            </w:div>
            <w:div w:id="882331731">
              <w:marLeft w:val="0"/>
              <w:marRight w:val="0"/>
              <w:marTop w:val="0"/>
              <w:marBottom w:val="0"/>
              <w:divBdr>
                <w:top w:val="none" w:sz="0" w:space="0" w:color="auto"/>
                <w:left w:val="none" w:sz="0" w:space="0" w:color="auto"/>
                <w:bottom w:val="none" w:sz="0" w:space="0" w:color="auto"/>
                <w:right w:val="none" w:sz="0" w:space="0" w:color="auto"/>
              </w:divBdr>
            </w:div>
            <w:div w:id="214701414">
              <w:marLeft w:val="0"/>
              <w:marRight w:val="0"/>
              <w:marTop w:val="0"/>
              <w:marBottom w:val="0"/>
              <w:divBdr>
                <w:top w:val="none" w:sz="0" w:space="0" w:color="auto"/>
                <w:left w:val="none" w:sz="0" w:space="0" w:color="auto"/>
                <w:bottom w:val="none" w:sz="0" w:space="0" w:color="auto"/>
                <w:right w:val="none" w:sz="0" w:space="0" w:color="auto"/>
              </w:divBdr>
            </w:div>
            <w:div w:id="2102289273">
              <w:marLeft w:val="0"/>
              <w:marRight w:val="0"/>
              <w:marTop w:val="0"/>
              <w:marBottom w:val="0"/>
              <w:divBdr>
                <w:top w:val="none" w:sz="0" w:space="0" w:color="auto"/>
                <w:left w:val="none" w:sz="0" w:space="0" w:color="auto"/>
                <w:bottom w:val="none" w:sz="0" w:space="0" w:color="auto"/>
                <w:right w:val="none" w:sz="0" w:space="0" w:color="auto"/>
              </w:divBdr>
            </w:div>
            <w:div w:id="992683913">
              <w:marLeft w:val="0"/>
              <w:marRight w:val="0"/>
              <w:marTop w:val="0"/>
              <w:marBottom w:val="0"/>
              <w:divBdr>
                <w:top w:val="none" w:sz="0" w:space="0" w:color="auto"/>
                <w:left w:val="none" w:sz="0" w:space="0" w:color="auto"/>
                <w:bottom w:val="none" w:sz="0" w:space="0" w:color="auto"/>
                <w:right w:val="none" w:sz="0" w:space="0" w:color="auto"/>
              </w:divBdr>
            </w:div>
          </w:divsChild>
        </w:div>
        <w:div w:id="1132091560">
          <w:marLeft w:val="0"/>
          <w:marRight w:val="0"/>
          <w:marTop w:val="0"/>
          <w:marBottom w:val="0"/>
          <w:divBdr>
            <w:top w:val="none" w:sz="0" w:space="0" w:color="auto"/>
            <w:left w:val="none" w:sz="0" w:space="0" w:color="auto"/>
            <w:bottom w:val="none" w:sz="0" w:space="0" w:color="auto"/>
            <w:right w:val="none" w:sz="0" w:space="0" w:color="auto"/>
          </w:divBdr>
          <w:divsChild>
            <w:div w:id="1159729418">
              <w:marLeft w:val="-75"/>
              <w:marRight w:val="0"/>
              <w:marTop w:val="30"/>
              <w:marBottom w:val="30"/>
              <w:divBdr>
                <w:top w:val="none" w:sz="0" w:space="0" w:color="auto"/>
                <w:left w:val="none" w:sz="0" w:space="0" w:color="auto"/>
                <w:bottom w:val="none" w:sz="0" w:space="0" w:color="auto"/>
                <w:right w:val="none" w:sz="0" w:space="0" w:color="auto"/>
              </w:divBdr>
              <w:divsChild>
                <w:div w:id="1640302312">
                  <w:marLeft w:val="0"/>
                  <w:marRight w:val="0"/>
                  <w:marTop w:val="0"/>
                  <w:marBottom w:val="0"/>
                  <w:divBdr>
                    <w:top w:val="none" w:sz="0" w:space="0" w:color="auto"/>
                    <w:left w:val="none" w:sz="0" w:space="0" w:color="auto"/>
                    <w:bottom w:val="none" w:sz="0" w:space="0" w:color="auto"/>
                    <w:right w:val="none" w:sz="0" w:space="0" w:color="auto"/>
                  </w:divBdr>
                  <w:divsChild>
                    <w:div w:id="1418601887">
                      <w:marLeft w:val="0"/>
                      <w:marRight w:val="0"/>
                      <w:marTop w:val="0"/>
                      <w:marBottom w:val="0"/>
                      <w:divBdr>
                        <w:top w:val="none" w:sz="0" w:space="0" w:color="auto"/>
                        <w:left w:val="none" w:sz="0" w:space="0" w:color="auto"/>
                        <w:bottom w:val="none" w:sz="0" w:space="0" w:color="auto"/>
                        <w:right w:val="none" w:sz="0" w:space="0" w:color="auto"/>
                      </w:divBdr>
                    </w:div>
                  </w:divsChild>
                </w:div>
                <w:div w:id="5639115">
                  <w:marLeft w:val="0"/>
                  <w:marRight w:val="0"/>
                  <w:marTop w:val="0"/>
                  <w:marBottom w:val="0"/>
                  <w:divBdr>
                    <w:top w:val="none" w:sz="0" w:space="0" w:color="auto"/>
                    <w:left w:val="none" w:sz="0" w:space="0" w:color="auto"/>
                    <w:bottom w:val="none" w:sz="0" w:space="0" w:color="auto"/>
                    <w:right w:val="none" w:sz="0" w:space="0" w:color="auto"/>
                  </w:divBdr>
                  <w:divsChild>
                    <w:div w:id="1828325697">
                      <w:marLeft w:val="0"/>
                      <w:marRight w:val="0"/>
                      <w:marTop w:val="0"/>
                      <w:marBottom w:val="0"/>
                      <w:divBdr>
                        <w:top w:val="none" w:sz="0" w:space="0" w:color="auto"/>
                        <w:left w:val="none" w:sz="0" w:space="0" w:color="auto"/>
                        <w:bottom w:val="none" w:sz="0" w:space="0" w:color="auto"/>
                        <w:right w:val="none" w:sz="0" w:space="0" w:color="auto"/>
                      </w:divBdr>
                    </w:div>
                  </w:divsChild>
                </w:div>
                <w:div w:id="1505440278">
                  <w:marLeft w:val="0"/>
                  <w:marRight w:val="0"/>
                  <w:marTop w:val="0"/>
                  <w:marBottom w:val="0"/>
                  <w:divBdr>
                    <w:top w:val="none" w:sz="0" w:space="0" w:color="auto"/>
                    <w:left w:val="none" w:sz="0" w:space="0" w:color="auto"/>
                    <w:bottom w:val="none" w:sz="0" w:space="0" w:color="auto"/>
                    <w:right w:val="none" w:sz="0" w:space="0" w:color="auto"/>
                  </w:divBdr>
                  <w:divsChild>
                    <w:div w:id="1780292040">
                      <w:marLeft w:val="0"/>
                      <w:marRight w:val="0"/>
                      <w:marTop w:val="0"/>
                      <w:marBottom w:val="0"/>
                      <w:divBdr>
                        <w:top w:val="none" w:sz="0" w:space="0" w:color="auto"/>
                        <w:left w:val="none" w:sz="0" w:space="0" w:color="auto"/>
                        <w:bottom w:val="none" w:sz="0" w:space="0" w:color="auto"/>
                        <w:right w:val="none" w:sz="0" w:space="0" w:color="auto"/>
                      </w:divBdr>
                    </w:div>
                    <w:div w:id="309293044">
                      <w:marLeft w:val="0"/>
                      <w:marRight w:val="0"/>
                      <w:marTop w:val="0"/>
                      <w:marBottom w:val="0"/>
                      <w:divBdr>
                        <w:top w:val="none" w:sz="0" w:space="0" w:color="auto"/>
                        <w:left w:val="none" w:sz="0" w:space="0" w:color="auto"/>
                        <w:bottom w:val="none" w:sz="0" w:space="0" w:color="auto"/>
                        <w:right w:val="none" w:sz="0" w:space="0" w:color="auto"/>
                      </w:divBdr>
                    </w:div>
                    <w:div w:id="2069182173">
                      <w:marLeft w:val="0"/>
                      <w:marRight w:val="0"/>
                      <w:marTop w:val="0"/>
                      <w:marBottom w:val="0"/>
                      <w:divBdr>
                        <w:top w:val="none" w:sz="0" w:space="0" w:color="auto"/>
                        <w:left w:val="none" w:sz="0" w:space="0" w:color="auto"/>
                        <w:bottom w:val="none" w:sz="0" w:space="0" w:color="auto"/>
                        <w:right w:val="none" w:sz="0" w:space="0" w:color="auto"/>
                      </w:divBdr>
                    </w:div>
                  </w:divsChild>
                </w:div>
                <w:div w:id="421726383">
                  <w:marLeft w:val="0"/>
                  <w:marRight w:val="0"/>
                  <w:marTop w:val="0"/>
                  <w:marBottom w:val="0"/>
                  <w:divBdr>
                    <w:top w:val="none" w:sz="0" w:space="0" w:color="auto"/>
                    <w:left w:val="none" w:sz="0" w:space="0" w:color="auto"/>
                    <w:bottom w:val="none" w:sz="0" w:space="0" w:color="auto"/>
                    <w:right w:val="none" w:sz="0" w:space="0" w:color="auto"/>
                  </w:divBdr>
                  <w:divsChild>
                    <w:div w:id="365495724">
                      <w:marLeft w:val="0"/>
                      <w:marRight w:val="0"/>
                      <w:marTop w:val="0"/>
                      <w:marBottom w:val="0"/>
                      <w:divBdr>
                        <w:top w:val="none" w:sz="0" w:space="0" w:color="auto"/>
                        <w:left w:val="none" w:sz="0" w:space="0" w:color="auto"/>
                        <w:bottom w:val="none" w:sz="0" w:space="0" w:color="auto"/>
                        <w:right w:val="none" w:sz="0" w:space="0" w:color="auto"/>
                      </w:divBdr>
                    </w:div>
                  </w:divsChild>
                </w:div>
                <w:div w:id="1607423673">
                  <w:marLeft w:val="0"/>
                  <w:marRight w:val="0"/>
                  <w:marTop w:val="0"/>
                  <w:marBottom w:val="0"/>
                  <w:divBdr>
                    <w:top w:val="none" w:sz="0" w:space="0" w:color="auto"/>
                    <w:left w:val="none" w:sz="0" w:space="0" w:color="auto"/>
                    <w:bottom w:val="none" w:sz="0" w:space="0" w:color="auto"/>
                    <w:right w:val="none" w:sz="0" w:space="0" w:color="auto"/>
                  </w:divBdr>
                  <w:divsChild>
                    <w:div w:id="771510581">
                      <w:marLeft w:val="0"/>
                      <w:marRight w:val="0"/>
                      <w:marTop w:val="0"/>
                      <w:marBottom w:val="0"/>
                      <w:divBdr>
                        <w:top w:val="none" w:sz="0" w:space="0" w:color="auto"/>
                        <w:left w:val="none" w:sz="0" w:space="0" w:color="auto"/>
                        <w:bottom w:val="none" w:sz="0" w:space="0" w:color="auto"/>
                        <w:right w:val="none" w:sz="0" w:space="0" w:color="auto"/>
                      </w:divBdr>
                    </w:div>
                    <w:div w:id="2029403056">
                      <w:marLeft w:val="0"/>
                      <w:marRight w:val="0"/>
                      <w:marTop w:val="0"/>
                      <w:marBottom w:val="0"/>
                      <w:divBdr>
                        <w:top w:val="none" w:sz="0" w:space="0" w:color="auto"/>
                        <w:left w:val="none" w:sz="0" w:space="0" w:color="auto"/>
                        <w:bottom w:val="none" w:sz="0" w:space="0" w:color="auto"/>
                        <w:right w:val="none" w:sz="0" w:space="0" w:color="auto"/>
                      </w:divBdr>
                    </w:div>
                    <w:div w:id="998310610">
                      <w:marLeft w:val="0"/>
                      <w:marRight w:val="0"/>
                      <w:marTop w:val="0"/>
                      <w:marBottom w:val="0"/>
                      <w:divBdr>
                        <w:top w:val="none" w:sz="0" w:space="0" w:color="auto"/>
                        <w:left w:val="none" w:sz="0" w:space="0" w:color="auto"/>
                        <w:bottom w:val="none" w:sz="0" w:space="0" w:color="auto"/>
                        <w:right w:val="none" w:sz="0" w:space="0" w:color="auto"/>
                      </w:divBdr>
                    </w:div>
                    <w:div w:id="856893503">
                      <w:marLeft w:val="0"/>
                      <w:marRight w:val="0"/>
                      <w:marTop w:val="0"/>
                      <w:marBottom w:val="0"/>
                      <w:divBdr>
                        <w:top w:val="none" w:sz="0" w:space="0" w:color="auto"/>
                        <w:left w:val="none" w:sz="0" w:space="0" w:color="auto"/>
                        <w:bottom w:val="none" w:sz="0" w:space="0" w:color="auto"/>
                        <w:right w:val="none" w:sz="0" w:space="0" w:color="auto"/>
                      </w:divBdr>
                    </w:div>
                    <w:div w:id="695352283">
                      <w:marLeft w:val="0"/>
                      <w:marRight w:val="0"/>
                      <w:marTop w:val="0"/>
                      <w:marBottom w:val="0"/>
                      <w:divBdr>
                        <w:top w:val="none" w:sz="0" w:space="0" w:color="auto"/>
                        <w:left w:val="none" w:sz="0" w:space="0" w:color="auto"/>
                        <w:bottom w:val="none" w:sz="0" w:space="0" w:color="auto"/>
                        <w:right w:val="none" w:sz="0" w:space="0" w:color="auto"/>
                      </w:divBdr>
                    </w:div>
                  </w:divsChild>
                </w:div>
                <w:div w:id="444733738">
                  <w:marLeft w:val="0"/>
                  <w:marRight w:val="0"/>
                  <w:marTop w:val="0"/>
                  <w:marBottom w:val="0"/>
                  <w:divBdr>
                    <w:top w:val="none" w:sz="0" w:space="0" w:color="auto"/>
                    <w:left w:val="none" w:sz="0" w:space="0" w:color="auto"/>
                    <w:bottom w:val="none" w:sz="0" w:space="0" w:color="auto"/>
                    <w:right w:val="none" w:sz="0" w:space="0" w:color="auto"/>
                  </w:divBdr>
                  <w:divsChild>
                    <w:div w:id="613294287">
                      <w:marLeft w:val="0"/>
                      <w:marRight w:val="0"/>
                      <w:marTop w:val="0"/>
                      <w:marBottom w:val="0"/>
                      <w:divBdr>
                        <w:top w:val="none" w:sz="0" w:space="0" w:color="auto"/>
                        <w:left w:val="none" w:sz="0" w:space="0" w:color="auto"/>
                        <w:bottom w:val="none" w:sz="0" w:space="0" w:color="auto"/>
                        <w:right w:val="none" w:sz="0" w:space="0" w:color="auto"/>
                      </w:divBdr>
                    </w:div>
                    <w:div w:id="774446956">
                      <w:marLeft w:val="0"/>
                      <w:marRight w:val="0"/>
                      <w:marTop w:val="0"/>
                      <w:marBottom w:val="0"/>
                      <w:divBdr>
                        <w:top w:val="none" w:sz="0" w:space="0" w:color="auto"/>
                        <w:left w:val="none" w:sz="0" w:space="0" w:color="auto"/>
                        <w:bottom w:val="none" w:sz="0" w:space="0" w:color="auto"/>
                        <w:right w:val="none" w:sz="0" w:space="0" w:color="auto"/>
                      </w:divBdr>
                    </w:div>
                    <w:div w:id="194656841">
                      <w:marLeft w:val="0"/>
                      <w:marRight w:val="0"/>
                      <w:marTop w:val="0"/>
                      <w:marBottom w:val="0"/>
                      <w:divBdr>
                        <w:top w:val="none" w:sz="0" w:space="0" w:color="auto"/>
                        <w:left w:val="none" w:sz="0" w:space="0" w:color="auto"/>
                        <w:bottom w:val="none" w:sz="0" w:space="0" w:color="auto"/>
                        <w:right w:val="none" w:sz="0" w:space="0" w:color="auto"/>
                      </w:divBdr>
                    </w:div>
                    <w:div w:id="392435014">
                      <w:marLeft w:val="0"/>
                      <w:marRight w:val="0"/>
                      <w:marTop w:val="0"/>
                      <w:marBottom w:val="0"/>
                      <w:divBdr>
                        <w:top w:val="none" w:sz="0" w:space="0" w:color="auto"/>
                        <w:left w:val="none" w:sz="0" w:space="0" w:color="auto"/>
                        <w:bottom w:val="none" w:sz="0" w:space="0" w:color="auto"/>
                        <w:right w:val="none" w:sz="0" w:space="0" w:color="auto"/>
                      </w:divBdr>
                    </w:div>
                  </w:divsChild>
                </w:div>
                <w:div w:id="1217860988">
                  <w:marLeft w:val="0"/>
                  <w:marRight w:val="0"/>
                  <w:marTop w:val="0"/>
                  <w:marBottom w:val="0"/>
                  <w:divBdr>
                    <w:top w:val="none" w:sz="0" w:space="0" w:color="auto"/>
                    <w:left w:val="none" w:sz="0" w:space="0" w:color="auto"/>
                    <w:bottom w:val="none" w:sz="0" w:space="0" w:color="auto"/>
                    <w:right w:val="none" w:sz="0" w:space="0" w:color="auto"/>
                  </w:divBdr>
                  <w:divsChild>
                    <w:div w:id="1840268251">
                      <w:marLeft w:val="0"/>
                      <w:marRight w:val="0"/>
                      <w:marTop w:val="0"/>
                      <w:marBottom w:val="0"/>
                      <w:divBdr>
                        <w:top w:val="none" w:sz="0" w:space="0" w:color="auto"/>
                        <w:left w:val="none" w:sz="0" w:space="0" w:color="auto"/>
                        <w:bottom w:val="none" w:sz="0" w:space="0" w:color="auto"/>
                        <w:right w:val="none" w:sz="0" w:space="0" w:color="auto"/>
                      </w:divBdr>
                    </w:div>
                  </w:divsChild>
                </w:div>
                <w:div w:id="1177885713">
                  <w:marLeft w:val="0"/>
                  <w:marRight w:val="0"/>
                  <w:marTop w:val="0"/>
                  <w:marBottom w:val="0"/>
                  <w:divBdr>
                    <w:top w:val="none" w:sz="0" w:space="0" w:color="auto"/>
                    <w:left w:val="none" w:sz="0" w:space="0" w:color="auto"/>
                    <w:bottom w:val="none" w:sz="0" w:space="0" w:color="auto"/>
                    <w:right w:val="none" w:sz="0" w:space="0" w:color="auto"/>
                  </w:divBdr>
                  <w:divsChild>
                    <w:div w:id="1031296076">
                      <w:marLeft w:val="0"/>
                      <w:marRight w:val="0"/>
                      <w:marTop w:val="0"/>
                      <w:marBottom w:val="0"/>
                      <w:divBdr>
                        <w:top w:val="none" w:sz="0" w:space="0" w:color="auto"/>
                        <w:left w:val="none" w:sz="0" w:space="0" w:color="auto"/>
                        <w:bottom w:val="none" w:sz="0" w:space="0" w:color="auto"/>
                        <w:right w:val="none" w:sz="0" w:space="0" w:color="auto"/>
                      </w:divBdr>
                    </w:div>
                    <w:div w:id="244193750">
                      <w:marLeft w:val="0"/>
                      <w:marRight w:val="0"/>
                      <w:marTop w:val="0"/>
                      <w:marBottom w:val="0"/>
                      <w:divBdr>
                        <w:top w:val="none" w:sz="0" w:space="0" w:color="auto"/>
                        <w:left w:val="none" w:sz="0" w:space="0" w:color="auto"/>
                        <w:bottom w:val="none" w:sz="0" w:space="0" w:color="auto"/>
                        <w:right w:val="none" w:sz="0" w:space="0" w:color="auto"/>
                      </w:divBdr>
                    </w:div>
                    <w:div w:id="919408186">
                      <w:marLeft w:val="0"/>
                      <w:marRight w:val="0"/>
                      <w:marTop w:val="0"/>
                      <w:marBottom w:val="0"/>
                      <w:divBdr>
                        <w:top w:val="none" w:sz="0" w:space="0" w:color="auto"/>
                        <w:left w:val="none" w:sz="0" w:space="0" w:color="auto"/>
                        <w:bottom w:val="none" w:sz="0" w:space="0" w:color="auto"/>
                        <w:right w:val="none" w:sz="0" w:space="0" w:color="auto"/>
                      </w:divBdr>
                    </w:div>
                  </w:divsChild>
                </w:div>
                <w:div w:id="1973095044">
                  <w:marLeft w:val="0"/>
                  <w:marRight w:val="0"/>
                  <w:marTop w:val="0"/>
                  <w:marBottom w:val="0"/>
                  <w:divBdr>
                    <w:top w:val="none" w:sz="0" w:space="0" w:color="auto"/>
                    <w:left w:val="none" w:sz="0" w:space="0" w:color="auto"/>
                    <w:bottom w:val="none" w:sz="0" w:space="0" w:color="auto"/>
                    <w:right w:val="none" w:sz="0" w:space="0" w:color="auto"/>
                  </w:divBdr>
                  <w:divsChild>
                    <w:div w:id="1271670632">
                      <w:marLeft w:val="0"/>
                      <w:marRight w:val="0"/>
                      <w:marTop w:val="0"/>
                      <w:marBottom w:val="0"/>
                      <w:divBdr>
                        <w:top w:val="none" w:sz="0" w:space="0" w:color="auto"/>
                        <w:left w:val="none" w:sz="0" w:space="0" w:color="auto"/>
                        <w:bottom w:val="none" w:sz="0" w:space="0" w:color="auto"/>
                        <w:right w:val="none" w:sz="0" w:space="0" w:color="auto"/>
                      </w:divBdr>
                    </w:div>
                    <w:div w:id="1727560711">
                      <w:marLeft w:val="0"/>
                      <w:marRight w:val="0"/>
                      <w:marTop w:val="0"/>
                      <w:marBottom w:val="0"/>
                      <w:divBdr>
                        <w:top w:val="none" w:sz="0" w:space="0" w:color="auto"/>
                        <w:left w:val="none" w:sz="0" w:space="0" w:color="auto"/>
                        <w:bottom w:val="none" w:sz="0" w:space="0" w:color="auto"/>
                        <w:right w:val="none" w:sz="0" w:space="0" w:color="auto"/>
                      </w:divBdr>
                    </w:div>
                    <w:div w:id="1001274915">
                      <w:marLeft w:val="0"/>
                      <w:marRight w:val="0"/>
                      <w:marTop w:val="0"/>
                      <w:marBottom w:val="0"/>
                      <w:divBdr>
                        <w:top w:val="none" w:sz="0" w:space="0" w:color="auto"/>
                        <w:left w:val="none" w:sz="0" w:space="0" w:color="auto"/>
                        <w:bottom w:val="none" w:sz="0" w:space="0" w:color="auto"/>
                        <w:right w:val="none" w:sz="0" w:space="0" w:color="auto"/>
                      </w:divBdr>
                    </w:div>
                    <w:div w:id="1814984775">
                      <w:marLeft w:val="0"/>
                      <w:marRight w:val="0"/>
                      <w:marTop w:val="0"/>
                      <w:marBottom w:val="0"/>
                      <w:divBdr>
                        <w:top w:val="none" w:sz="0" w:space="0" w:color="auto"/>
                        <w:left w:val="none" w:sz="0" w:space="0" w:color="auto"/>
                        <w:bottom w:val="none" w:sz="0" w:space="0" w:color="auto"/>
                        <w:right w:val="none" w:sz="0" w:space="0" w:color="auto"/>
                      </w:divBdr>
                    </w:div>
                  </w:divsChild>
                </w:div>
                <w:div w:id="1154570853">
                  <w:marLeft w:val="0"/>
                  <w:marRight w:val="0"/>
                  <w:marTop w:val="0"/>
                  <w:marBottom w:val="0"/>
                  <w:divBdr>
                    <w:top w:val="none" w:sz="0" w:space="0" w:color="auto"/>
                    <w:left w:val="none" w:sz="0" w:space="0" w:color="auto"/>
                    <w:bottom w:val="none" w:sz="0" w:space="0" w:color="auto"/>
                    <w:right w:val="none" w:sz="0" w:space="0" w:color="auto"/>
                  </w:divBdr>
                  <w:divsChild>
                    <w:div w:id="2104915104">
                      <w:marLeft w:val="0"/>
                      <w:marRight w:val="0"/>
                      <w:marTop w:val="0"/>
                      <w:marBottom w:val="0"/>
                      <w:divBdr>
                        <w:top w:val="none" w:sz="0" w:space="0" w:color="auto"/>
                        <w:left w:val="none" w:sz="0" w:space="0" w:color="auto"/>
                        <w:bottom w:val="none" w:sz="0" w:space="0" w:color="auto"/>
                        <w:right w:val="none" w:sz="0" w:space="0" w:color="auto"/>
                      </w:divBdr>
                    </w:div>
                  </w:divsChild>
                </w:div>
                <w:div w:id="1028411703">
                  <w:marLeft w:val="0"/>
                  <w:marRight w:val="0"/>
                  <w:marTop w:val="0"/>
                  <w:marBottom w:val="0"/>
                  <w:divBdr>
                    <w:top w:val="none" w:sz="0" w:space="0" w:color="auto"/>
                    <w:left w:val="none" w:sz="0" w:space="0" w:color="auto"/>
                    <w:bottom w:val="none" w:sz="0" w:space="0" w:color="auto"/>
                    <w:right w:val="none" w:sz="0" w:space="0" w:color="auto"/>
                  </w:divBdr>
                  <w:divsChild>
                    <w:div w:id="1915773080">
                      <w:marLeft w:val="0"/>
                      <w:marRight w:val="0"/>
                      <w:marTop w:val="0"/>
                      <w:marBottom w:val="0"/>
                      <w:divBdr>
                        <w:top w:val="none" w:sz="0" w:space="0" w:color="auto"/>
                        <w:left w:val="none" w:sz="0" w:space="0" w:color="auto"/>
                        <w:bottom w:val="none" w:sz="0" w:space="0" w:color="auto"/>
                        <w:right w:val="none" w:sz="0" w:space="0" w:color="auto"/>
                      </w:divBdr>
                    </w:div>
                  </w:divsChild>
                </w:div>
                <w:div w:id="609703399">
                  <w:marLeft w:val="0"/>
                  <w:marRight w:val="0"/>
                  <w:marTop w:val="0"/>
                  <w:marBottom w:val="0"/>
                  <w:divBdr>
                    <w:top w:val="none" w:sz="0" w:space="0" w:color="auto"/>
                    <w:left w:val="none" w:sz="0" w:space="0" w:color="auto"/>
                    <w:bottom w:val="none" w:sz="0" w:space="0" w:color="auto"/>
                    <w:right w:val="none" w:sz="0" w:space="0" w:color="auto"/>
                  </w:divBdr>
                  <w:divsChild>
                    <w:div w:id="1294170694">
                      <w:marLeft w:val="0"/>
                      <w:marRight w:val="0"/>
                      <w:marTop w:val="0"/>
                      <w:marBottom w:val="0"/>
                      <w:divBdr>
                        <w:top w:val="none" w:sz="0" w:space="0" w:color="auto"/>
                        <w:left w:val="none" w:sz="0" w:space="0" w:color="auto"/>
                        <w:bottom w:val="none" w:sz="0" w:space="0" w:color="auto"/>
                        <w:right w:val="none" w:sz="0" w:space="0" w:color="auto"/>
                      </w:divBdr>
                    </w:div>
                    <w:div w:id="1947225774">
                      <w:marLeft w:val="0"/>
                      <w:marRight w:val="0"/>
                      <w:marTop w:val="0"/>
                      <w:marBottom w:val="0"/>
                      <w:divBdr>
                        <w:top w:val="none" w:sz="0" w:space="0" w:color="auto"/>
                        <w:left w:val="none" w:sz="0" w:space="0" w:color="auto"/>
                        <w:bottom w:val="none" w:sz="0" w:space="0" w:color="auto"/>
                        <w:right w:val="none" w:sz="0" w:space="0" w:color="auto"/>
                      </w:divBdr>
                    </w:div>
                    <w:div w:id="1971326356">
                      <w:marLeft w:val="0"/>
                      <w:marRight w:val="0"/>
                      <w:marTop w:val="0"/>
                      <w:marBottom w:val="0"/>
                      <w:divBdr>
                        <w:top w:val="none" w:sz="0" w:space="0" w:color="auto"/>
                        <w:left w:val="none" w:sz="0" w:space="0" w:color="auto"/>
                        <w:bottom w:val="none" w:sz="0" w:space="0" w:color="auto"/>
                        <w:right w:val="none" w:sz="0" w:space="0" w:color="auto"/>
                      </w:divBdr>
                    </w:div>
                    <w:div w:id="2102950508">
                      <w:marLeft w:val="0"/>
                      <w:marRight w:val="0"/>
                      <w:marTop w:val="0"/>
                      <w:marBottom w:val="0"/>
                      <w:divBdr>
                        <w:top w:val="none" w:sz="0" w:space="0" w:color="auto"/>
                        <w:left w:val="none" w:sz="0" w:space="0" w:color="auto"/>
                        <w:bottom w:val="none" w:sz="0" w:space="0" w:color="auto"/>
                        <w:right w:val="none" w:sz="0" w:space="0" w:color="auto"/>
                      </w:divBdr>
                    </w:div>
                  </w:divsChild>
                </w:div>
                <w:div w:id="356125426">
                  <w:marLeft w:val="0"/>
                  <w:marRight w:val="0"/>
                  <w:marTop w:val="0"/>
                  <w:marBottom w:val="0"/>
                  <w:divBdr>
                    <w:top w:val="none" w:sz="0" w:space="0" w:color="auto"/>
                    <w:left w:val="none" w:sz="0" w:space="0" w:color="auto"/>
                    <w:bottom w:val="none" w:sz="0" w:space="0" w:color="auto"/>
                    <w:right w:val="none" w:sz="0" w:space="0" w:color="auto"/>
                  </w:divBdr>
                  <w:divsChild>
                    <w:div w:id="625508228">
                      <w:marLeft w:val="0"/>
                      <w:marRight w:val="0"/>
                      <w:marTop w:val="0"/>
                      <w:marBottom w:val="0"/>
                      <w:divBdr>
                        <w:top w:val="none" w:sz="0" w:space="0" w:color="auto"/>
                        <w:left w:val="none" w:sz="0" w:space="0" w:color="auto"/>
                        <w:bottom w:val="none" w:sz="0" w:space="0" w:color="auto"/>
                        <w:right w:val="none" w:sz="0" w:space="0" w:color="auto"/>
                      </w:divBdr>
                    </w:div>
                  </w:divsChild>
                </w:div>
                <w:div w:id="1653102183">
                  <w:marLeft w:val="0"/>
                  <w:marRight w:val="0"/>
                  <w:marTop w:val="0"/>
                  <w:marBottom w:val="0"/>
                  <w:divBdr>
                    <w:top w:val="none" w:sz="0" w:space="0" w:color="auto"/>
                    <w:left w:val="none" w:sz="0" w:space="0" w:color="auto"/>
                    <w:bottom w:val="none" w:sz="0" w:space="0" w:color="auto"/>
                    <w:right w:val="none" w:sz="0" w:space="0" w:color="auto"/>
                  </w:divBdr>
                  <w:divsChild>
                    <w:div w:id="2126463775">
                      <w:marLeft w:val="0"/>
                      <w:marRight w:val="0"/>
                      <w:marTop w:val="0"/>
                      <w:marBottom w:val="0"/>
                      <w:divBdr>
                        <w:top w:val="none" w:sz="0" w:space="0" w:color="auto"/>
                        <w:left w:val="none" w:sz="0" w:space="0" w:color="auto"/>
                        <w:bottom w:val="none" w:sz="0" w:space="0" w:color="auto"/>
                        <w:right w:val="none" w:sz="0" w:space="0" w:color="auto"/>
                      </w:divBdr>
                    </w:div>
                    <w:div w:id="135685471">
                      <w:marLeft w:val="0"/>
                      <w:marRight w:val="0"/>
                      <w:marTop w:val="0"/>
                      <w:marBottom w:val="0"/>
                      <w:divBdr>
                        <w:top w:val="none" w:sz="0" w:space="0" w:color="auto"/>
                        <w:left w:val="none" w:sz="0" w:space="0" w:color="auto"/>
                        <w:bottom w:val="none" w:sz="0" w:space="0" w:color="auto"/>
                        <w:right w:val="none" w:sz="0" w:space="0" w:color="auto"/>
                      </w:divBdr>
                    </w:div>
                    <w:div w:id="650787693">
                      <w:marLeft w:val="0"/>
                      <w:marRight w:val="0"/>
                      <w:marTop w:val="0"/>
                      <w:marBottom w:val="0"/>
                      <w:divBdr>
                        <w:top w:val="none" w:sz="0" w:space="0" w:color="auto"/>
                        <w:left w:val="none" w:sz="0" w:space="0" w:color="auto"/>
                        <w:bottom w:val="none" w:sz="0" w:space="0" w:color="auto"/>
                        <w:right w:val="none" w:sz="0" w:space="0" w:color="auto"/>
                      </w:divBdr>
                    </w:div>
                    <w:div w:id="1782645983">
                      <w:marLeft w:val="0"/>
                      <w:marRight w:val="0"/>
                      <w:marTop w:val="0"/>
                      <w:marBottom w:val="0"/>
                      <w:divBdr>
                        <w:top w:val="none" w:sz="0" w:space="0" w:color="auto"/>
                        <w:left w:val="none" w:sz="0" w:space="0" w:color="auto"/>
                        <w:bottom w:val="none" w:sz="0" w:space="0" w:color="auto"/>
                        <w:right w:val="none" w:sz="0" w:space="0" w:color="auto"/>
                      </w:divBdr>
                    </w:div>
                  </w:divsChild>
                </w:div>
                <w:div w:id="1599869077">
                  <w:marLeft w:val="0"/>
                  <w:marRight w:val="0"/>
                  <w:marTop w:val="0"/>
                  <w:marBottom w:val="0"/>
                  <w:divBdr>
                    <w:top w:val="none" w:sz="0" w:space="0" w:color="auto"/>
                    <w:left w:val="none" w:sz="0" w:space="0" w:color="auto"/>
                    <w:bottom w:val="none" w:sz="0" w:space="0" w:color="auto"/>
                    <w:right w:val="none" w:sz="0" w:space="0" w:color="auto"/>
                  </w:divBdr>
                  <w:divsChild>
                    <w:div w:id="1622299157">
                      <w:marLeft w:val="0"/>
                      <w:marRight w:val="0"/>
                      <w:marTop w:val="0"/>
                      <w:marBottom w:val="0"/>
                      <w:divBdr>
                        <w:top w:val="none" w:sz="0" w:space="0" w:color="auto"/>
                        <w:left w:val="none" w:sz="0" w:space="0" w:color="auto"/>
                        <w:bottom w:val="none" w:sz="0" w:space="0" w:color="auto"/>
                        <w:right w:val="none" w:sz="0" w:space="0" w:color="auto"/>
                      </w:divBdr>
                    </w:div>
                    <w:div w:id="393937446">
                      <w:marLeft w:val="0"/>
                      <w:marRight w:val="0"/>
                      <w:marTop w:val="0"/>
                      <w:marBottom w:val="0"/>
                      <w:divBdr>
                        <w:top w:val="none" w:sz="0" w:space="0" w:color="auto"/>
                        <w:left w:val="none" w:sz="0" w:space="0" w:color="auto"/>
                        <w:bottom w:val="none" w:sz="0" w:space="0" w:color="auto"/>
                        <w:right w:val="none" w:sz="0" w:space="0" w:color="auto"/>
                      </w:divBdr>
                    </w:div>
                    <w:div w:id="1749493804">
                      <w:marLeft w:val="0"/>
                      <w:marRight w:val="0"/>
                      <w:marTop w:val="0"/>
                      <w:marBottom w:val="0"/>
                      <w:divBdr>
                        <w:top w:val="none" w:sz="0" w:space="0" w:color="auto"/>
                        <w:left w:val="none" w:sz="0" w:space="0" w:color="auto"/>
                        <w:bottom w:val="none" w:sz="0" w:space="0" w:color="auto"/>
                        <w:right w:val="none" w:sz="0" w:space="0" w:color="auto"/>
                      </w:divBdr>
                    </w:div>
                    <w:div w:id="961304738">
                      <w:marLeft w:val="0"/>
                      <w:marRight w:val="0"/>
                      <w:marTop w:val="0"/>
                      <w:marBottom w:val="0"/>
                      <w:divBdr>
                        <w:top w:val="none" w:sz="0" w:space="0" w:color="auto"/>
                        <w:left w:val="none" w:sz="0" w:space="0" w:color="auto"/>
                        <w:bottom w:val="none" w:sz="0" w:space="0" w:color="auto"/>
                        <w:right w:val="none" w:sz="0" w:space="0" w:color="auto"/>
                      </w:divBdr>
                    </w:div>
                  </w:divsChild>
                </w:div>
                <w:div w:id="1014694997">
                  <w:marLeft w:val="0"/>
                  <w:marRight w:val="0"/>
                  <w:marTop w:val="0"/>
                  <w:marBottom w:val="0"/>
                  <w:divBdr>
                    <w:top w:val="none" w:sz="0" w:space="0" w:color="auto"/>
                    <w:left w:val="none" w:sz="0" w:space="0" w:color="auto"/>
                    <w:bottom w:val="none" w:sz="0" w:space="0" w:color="auto"/>
                    <w:right w:val="none" w:sz="0" w:space="0" w:color="auto"/>
                  </w:divBdr>
                  <w:divsChild>
                    <w:div w:id="688533255">
                      <w:marLeft w:val="0"/>
                      <w:marRight w:val="0"/>
                      <w:marTop w:val="0"/>
                      <w:marBottom w:val="0"/>
                      <w:divBdr>
                        <w:top w:val="none" w:sz="0" w:space="0" w:color="auto"/>
                        <w:left w:val="none" w:sz="0" w:space="0" w:color="auto"/>
                        <w:bottom w:val="none" w:sz="0" w:space="0" w:color="auto"/>
                        <w:right w:val="none" w:sz="0" w:space="0" w:color="auto"/>
                      </w:divBdr>
                    </w:div>
                  </w:divsChild>
                </w:div>
                <w:div w:id="64105878">
                  <w:marLeft w:val="0"/>
                  <w:marRight w:val="0"/>
                  <w:marTop w:val="0"/>
                  <w:marBottom w:val="0"/>
                  <w:divBdr>
                    <w:top w:val="none" w:sz="0" w:space="0" w:color="auto"/>
                    <w:left w:val="none" w:sz="0" w:space="0" w:color="auto"/>
                    <w:bottom w:val="none" w:sz="0" w:space="0" w:color="auto"/>
                    <w:right w:val="none" w:sz="0" w:space="0" w:color="auto"/>
                  </w:divBdr>
                  <w:divsChild>
                    <w:div w:id="781998433">
                      <w:marLeft w:val="0"/>
                      <w:marRight w:val="0"/>
                      <w:marTop w:val="0"/>
                      <w:marBottom w:val="0"/>
                      <w:divBdr>
                        <w:top w:val="none" w:sz="0" w:space="0" w:color="auto"/>
                        <w:left w:val="none" w:sz="0" w:space="0" w:color="auto"/>
                        <w:bottom w:val="none" w:sz="0" w:space="0" w:color="auto"/>
                        <w:right w:val="none" w:sz="0" w:space="0" w:color="auto"/>
                      </w:divBdr>
                    </w:div>
                  </w:divsChild>
                </w:div>
                <w:div w:id="1342775661">
                  <w:marLeft w:val="0"/>
                  <w:marRight w:val="0"/>
                  <w:marTop w:val="0"/>
                  <w:marBottom w:val="0"/>
                  <w:divBdr>
                    <w:top w:val="none" w:sz="0" w:space="0" w:color="auto"/>
                    <w:left w:val="none" w:sz="0" w:space="0" w:color="auto"/>
                    <w:bottom w:val="none" w:sz="0" w:space="0" w:color="auto"/>
                    <w:right w:val="none" w:sz="0" w:space="0" w:color="auto"/>
                  </w:divBdr>
                  <w:divsChild>
                    <w:div w:id="1892184607">
                      <w:marLeft w:val="0"/>
                      <w:marRight w:val="0"/>
                      <w:marTop w:val="0"/>
                      <w:marBottom w:val="0"/>
                      <w:divBdr>
                        <w:top w:val="none" w:sz="0" w:space="0" w:color="auto"/>
                        <w:left w:val="none" w:sz="0" w:space="0" w:color="auto"/>
                        <w:bottom w:val="none" w:sz="0" w:space="0" w:color="auto"/>
                        <w:right w:val="none" w:sz="0" w:space="0" w:color="auto"/>
                      </w:divBdr>
                    </w:div>
                    <w:div w:id="809173494">
                      <w:marLeft w:val="0"/>
                      <w:marRight w:val="0"/>
                      <w:marTop w:val="0"/>
                      <w:marBottom w:val="0"/>
                      <w:divBdr>
                        <w:top w:val="none" w:sz="0" w:space="0" w:color="auto"/>
                        <w:left w:val="none" w:sz="0" w:space="0" w:color="auto"/>
                        <w:bottom w:val="none" w:sz="0" w:space="0" w:color="auto"/>
                        <w:right w:val="none" w:sz="0" w:space="0" w:color="auto"/>
                      </w:divBdr>
                    </w:div>
                    <w:div w:id="1152525260">
                      <w:marLeft w:val="0"/>
                      <w:marRight w:val="0"/>
                      <w:marTop w:val="0"/>
                      <w:marBottom w:val="0"/>
                      <w:divBdr>
                        <w:top w:val="none" w:sz="0" w:space="0" w:color="auto"/>
                        <w:left w:val="none" w:sz="0" w:space="0" w:color="auto"/>
                        <w:bottom w:val="none" w:sz="0" w:space="0" w:color="auto"/>
                        <w:right w:val="none" w:sz="0" w:space="0" w:color="auto"/>
                      </w:divBdr>
                    </w:div>
                    <w:div w:id="1790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3755">
          <w:marLeft w:val="0"/>
          <w:marRight w:val="0"/>
          <w:marTop w:val="0"/>
          <w:marBottom w:val="0"/>
          <w:divBdr>
            <w:top w:val="none" w:sz="0" w:space="0" w:color="auto"/>
            <w:left w:val="none" w:sz="0" w:space="0" w:color="auto"/>
            <w:bottom w:val="none" w:sz="0" w:space="0" w:color="auto"/>
            <w:right w:val="none" w:sz="0" w:space="0" w:color="auto"/>
          </w:divBdr>
        </w:div>
        <w:div w:id="15468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ur01.safelinks.protection.outlook.com/?url=http%3A%2F%2Fwww.breda.nl%2F&amp;data=05%7C01%7Cblg.breugelmans-vissers%40breda.nl%7C10bce24f1a2844502c3008da32935a8e%7C92020df4c9e7400fb20237754484ef2e%7C0%7C0%7C637877905700335360%7CUnknown%7CTWFpbGZsb3d8eyJWIjoiMC4wLjAwMDAiLCJQIjoiV2luMzIiLCJBTiI6Ik1haWwiLCJXVCI6Mn0%3D%7C3000%7C%7C%7C&amp;sdata=MtH22Ld4CvaajXfLeyWjhAxZUpjLj%2FScnoRK198iDy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bredasecloud.sharepoint.com/sites/StandaardtemplateshuisstijlGemeenteBreda/Templates%20Gemeente%20Breda/Standaard%20Document%20Huisstijl.dotx" TargetMode="External"/></Relationships>
</file>

<file path=word/theme/theme1.xml><?xml version="1.0" encoding="utf-8"?>
<a:theme xmlns:a="http://schemas.openxmlformats.org/drawingml/2006/main" name="Kantoorthema">
  <a:themeElements>
    <a:clrScheme name="Gemeente Breda">
      <a:dk1>
        <a:sysClr val="windowText" lastClr="000000"/>
      </a:dk1>
      <a:lt1>
        <a:sysClr val="window" lastClr="FFFFFF"/>
      </a:lt1>
      <a:dk2>
        <a:srgbClr val="FF0033"/>
      </a:dk2>
      <a:lt2>
        <a:srgbClr val="FFFFFF"/>
      </a:lt2>
      <a:accent1>
        <a:srgbClr val="FF0033"/>
      </a:accent1>
      <a:accent2>
        <a:srgbClr val="E25577"/>
      </a:accent2>
      <a:accent3>
        <a:srgbClr val="EC8EA4"/>
      </a:accent3>
      <a:accent4>
        <a:srgbClr val="F6C6D2"/>
      </a:accent4>
      <a:accent5>
        <a:srgbClr val="A4B4C6"/>
      </a:accent5>
      <a:accent6>
        <a:srgbClr val="D2DAE2"/>
      </a:accent6>
      <a:hlink>
        <a:srgbClr val="D91D49"/>
      </a:hlink>
      <a:folHlink>
        <a:srgbClr val="D91D49"/>
      </a:folHlink>
    </a:clrScheme>
    <a:fontScheme name="Gemeente Breda">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ED351D5DD499E599A7AAE21B0C2" ma:contentTypeVersion="19" ma:contentTypeDescription="Een nieuw document maken." ma:contentTypeScope="" ma:versionID="0245b0ecb021173e7aeed02769c258e7">
  <xsd:schema xmlns:xsd="http://www.w3.org/2001/XMLSchema" xmlns:xs="http://www.w3.org/2001/XMLSchema" xmlns:p="http://schemas.microsoft.com/office/2006/metadata/properties" xmlns:ns2="27039c00-5318-4ff6-98cf-3a9bb9fde7ca" xmlns:ns3="424fe2ec-17e6-4b02-8d85-1bd12ee404cc" targetNamespace="http://schemas.microsoft.com/office/2006/metadata/properties" ma:root="true" ma:fieldsID="2be74151ab3c586a5a5fcc366d9f365b" ns2:_="" ns3:_="">
    <xsd:import namespace="27039c00-5318-4ff6-98cf-3a9bb9fde7ca"/>
    <xsd:import namespace="424fe2ec-17e6-4b02-8d85-1bd12ee4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39c00-5318-4ff6-98cf-3a9bb9fd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fe2ec-17e6-4b02-8d85-1bd12ee404c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3f140bd-5904-42ce-b0ad-c9f001896400}" ma:internalName="TaxCatchAll" ma:showField="CatchAllData" ma:web="424fe2ec-17e6-4b02-8d85-1bd12ee4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4fe2ec-17e6-4b02-8d85-1bd12ee404cc" xsi:nil="true"/>
    <lcf76f155ced4ddcb4097134ff3c332f xmlns="27039c00-5318-4ff6-98cf-3a9bb9fde7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C9B53-754A-43F4-8567-5791DB42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39c00-5318-4ff6-98cf-3a9bb9fde7ca"/>
    <ds:schemaRef ds:uri="424fe2ec-17e6-4b02-8d85-1bd12ee4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63CD6-AC1D-457C-A4E6-AF20E2D08154}">
  <ds:schemaRefs>
    <ds:schemaRef ds:uri="http://schemas.microsoft.com/office/2006/metadata/properties"/>
    <ds:schemaRef ds:uri="http://schemas.microsoft.com/office/infopath/2007/PartnerControls"/>
    <ds:schemaRef ds:uri="424fe2ec-17e6-4b02-8d85-1bd12ee404cc"/>
    <ds:schemaRef ds:uri="27039c00-5318-4ff6-98cf-3a9bb9fde7ca"/>
  </ds:schemaRefs>
</ds:datastoreItem>
</file>

<file path=customXml/itemProps3.xml><?xml version="1.0" encoding="utf-8"?>
<ds:datastoreItem xmlns:ds="http://schemas.openxmlformats.org/officeDocument/2006/customXml" ds:itemID="{F7DA998B-2633-49C2-B216-46DFBA5B0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Standaard%20Document%20Huisstijl</Template>
  <TotalTime>11</TotalTime>
  <Pages>2</Pages>
  <Words>559</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Mens, I. (Ide)</cp:lastModifiedBy>
  <cp:revision>23</cp:revision>
  <dcterms:created xsi:type="dcterms:W3CDTF">2024-07-16T09:14:00Z</dcterms:created>
  <dcterms:modified xsi:type="dcterms:W3CDTF">2025-06-06T08:55:00Z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0x010100E648EED351D5DD499E599A7AAE21B0C2</vt:lpwstr>
  </property>
  <property fmtid="{D5CDD505-2E9C-101B-9397-08002B2CF9AE}" pid="3" name="_dlc_DocIdItemGuid">
    <vt:lpwstr>e58ef5d4-129b-4d79-aba7-5c56e5f689aa</vt:lpwstr>
  </property>
  <property fmtid="{D5CDD505-2E9C-101B-9397-08002B2CF9AE}" pid="4" name="Categorie">
    <vt:lpwstr>12;#13 Subsidies|c37911f1-57ab-48f0-9a4c-165c25fb8247</vt:lpwstr>
  </property>
  <property fmtid="{D5CDD505-2E9C-101B-9397-08002B2CF9AE}" pid="5" name="MediaServiceImageTags">
    <vt:lpwstr/>
  </property>
</Properties>
</file>